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6E6E6" w:themeColor="accent4"/>
  <w:body>
    <w:tbl>
      <w:tblPr>
        <w:tblStyle w:val="Tablaconcuadrcula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342"/>
        <w:gridCol w:w="459"/>
        <w:gridCol w:w="1039"/>
        <w:gridCol w:w="391"/>
        <w:gridCol w:w="3123"/>
        <w:gridCol w:w="327"/>
      </w:tblGrid>
      <w:tr w:rsidR="00373FC8" w:rsidRPr="001A6B76" w14:paraId="3A1F1ACC" w14:textId="77777777" w:rsidTr="001A6B76">
        <w:trPr>
          <w:gridAfter w:val="1"/>
          <w:wAfter w:w="327" w:type="dxa"/>
          <w:trHeight w:val="559"/>
        </w:trPr>
        <w:tc>
          <w:tcPr>
            <w:tcW w:w="4445" w:type="dxa"/>
            <w:vMerge w:val="restart"/>
          </w:tcPr>
          <w:p w14:paraId="5E448478" w14:textId="1B27F764" w:rsidR="00CB1D3C" w:rsidRPr="001A6B76" w:rsidRDefault="001A6B76" w:rsidP="00D8505D">
            <w:pPr>
              <w:pStyle w:val="Ttul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26F019" wp14:editId="7F863029">
                  <wp:simplePos x="0" y="0"/>
                  <wp:positionH relativeFrom="column">
                    <wp:posOffset>2005647</wp:posOffset>
                  </wp:positionH>
                  <wp:positionV relativeFrom="paragraph">
                    <wp:posOffset>-310832</wp:posOffset>
                  </wp:positionV>
                  <wp:extent cx="1938935" cy="1526592"/>
                  <wp:effectExtent l="0" t="3492" r="952" b="953"/>
                  <wp:wrapNone/>
                  <wp:docPr id="3048837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83714" name="Imagen 3048837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38935" cy="152659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6B76">
              <w:t>Facundo</w:t>
            </w:r>
          </w:p>
          <w:p w14:paraId="059AD7BF" w14:textId="7F6F7D46" w:rsidR="00CB1D3C" w:rsidRPr="001A6B76" w:rsidRDefault="001A6B76" w:rsidP="00D8505D">
            <w:pPr>
              <w:pStyle w:val="Subttulo"/>
            </w:pPr>
            <w:r w:rsidRPr="001A6B76">
              <w:t>Orrico</w:t>
            </w:r>
          </w:p>
        </w:tc>
        <w:tc>
          <w:tcPr>
            <w:tcW w:w="500" w:type="dxa"/>
          </w:tcPr>
          <w:p w14:paraId="2053804C" w14:textId="697FB774" w:rsidR="00CB1D3C" w:rsidRPr="001A6B76" w:rsidRDefault="00CB1D3C"/>
        </w:tc>
        <w:tc>
          <w:tcPr>
            <w:tcW w:w="1151" w:type="dxa"/>
          </w:tcPr>
          <w:p w14:paraId="3E6DA925" w14:textId="487AFD33" w:rsidR="00CB1D3C" w:rsidRPr="001A6B76" w:rsidRDefault="00CB1D3C"/>
        </w:tc>
        <w:tc>
          <w:tcPr>
            <w:tcW w:w="3258" w:type="dxa"/>
            <w:gridSpan w:val="2"/>
            <w:tcBorders>
              <w:bottom w:val="single" w:sz="4" w:space="0" w:color="3A8C95" w:themeColor="accent5" w:themeShade="80"/>
            </w:tcBorders>
          </w:tcPr>
          <w:p w14:paraId="0FFEB980" w14:textId="48E7CBE7" w:rsidR="00CB1D3C" w:rsidRPr="001A6B76" w:rsidRDefault="001A6B76" w:rsidP="006C0673">
            <w:pPr>
              <w:pStyle w:val="Ttulo3"/>
            </w:pPr>
            <w:r>
              <w:t xml:space="preserve">  </w:t>
            </w:r>
            <w:r w:rsidRPr="001A6B76">
              <w:t>Facundo Daniel Orrico</w:t>
            </w:r>
          </w:p>
        </w:tc>
      </w:tr>
      <w:tr w:rsidR="00025D23" w:rsidRPr="001A6B76" w14:paraId="054F26AF" w14:textId="77777777" w:rsidTr="001A6B76">
        <w:trPr>
          <w:gridAfter w:val="1"/>
          <w:wAfter w:w="327" w:type="dxa"/>
          <w:trHeight w:val="558"/>
        </w:trPr>
        <w:tc>
          <w:tcPr>
            <w:tcW w:w="4445" w:type="dxa"/>
            <w:vMerge/>
          </w:tcPr>
          <w:p w14:paraId="5653DFE5" w14:textId="77777777" w:rsidR="00CB1D3C" w:rsidRPr="001A6B76" w:rsidRDefault="00CB1D3C" w:rsidP="003E7783">
            <w:pPr>
              <w:pStyle w:val="Ttulo1"/>
              <w:ind w:left="-113"/>
            </w:pPr>
          </w:p>
        </w:tc>
        <w:tc>
          <w:tcPr>
            <w:tcW w:w="500" w:type="dxa"/>
          </w:tcPr>
          <w:p w14:paraId="6AC14196" w14:textId="343D8FF3" w:rsidR="00CB1D3C" w:rsidRPr="001A6B76" w:rsidRDefault="00CB1D3C"/>
        </w:tc>
        <w:tc>
          <w:tcPr>
            <w:tcW w:w="1151" w:type="dxa"/>
          </w:tcPr>
          <w:p w14:paraId="12FDF8D4" w14:textId="6C6C8B46" w:rsidR="00CB1D3C" w:rsidRPr="001A6B76" w:rsidRDefault="00CB1D3C"/>
        </w:tc>
        <w:tc>
          <w:tcPr>
            <w:tcW w:w="3258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343F8E9F" w14:textId="71AE5B0C" w:rsidR="001A6B76" w:rsidRPr="001A6B76" w:rsidRDefault="001A6B76" w:rsidP="001A6B76">
            <w:pPr>
              <w:pStyle w:val="Ttulo4"/>
            </w:pPr>
            <w:r>
              <w:t xml:space="preserve">  San Miguel de Tucumán</w:t>
            </w:r>
          </w:p>
        </w:tc>
      </w:tr>
      <w:tr w:rsidR="00025D23" w:rsidRPr="001A6B76" w14:paraId="5FDDC0B0" w14:textId="77777777" w:rsidTr="001A6B76">
        <w:trPr>
          <w:gridAfter w:val="1"/>
          <w:wAfter w:w="327" w:type="dxa"/>
          <w:trHeight w:val="688"/>
        </w:trPr>
        <w:tc>
          <w:tcPr>
            <w:tcW w:w="4445" w:type="dxa"/>
            <w:vMerge/>
          </w:tcPr>
          <w:p w14:paraId="488BAE89" w14:textId="77777777" w:rsidR="00CB1D3C" w:rsidRPr="001A6B76" w:rsidRDefault="00CB1D3C" w:rsidP="003E7783">
            <w:pPr>
              <w:pStyle w:val="Ttulo1"/>
              <w:ind w:left="-113"/>
            </w:pPr>
          </w:p>
        </w:tc>
        <w:tc>
          <w:tcPr>
            <w:tcW w:w="500" w:type="dxa"/>
          </w:tcPr>
          <w:p w14:paraId="31B3A8FE" w14:textId="453F9BDE" w:rsidR="00CB1D3C" w:rsidRPr="001A6B76" w:rsidRDefault="00CB1D3C"/>
        </w:tc>
        <w:tc>
          <w:tcPr>
            <w:tcW w:w="1151" w:type="dxa"/>
          </w:tcPr>
          <w:p w14:paraId="5466EF57" w14:textId="69567069" w:rsidR="00CB1D3C" w:rsidRPr="001A6B76" w:rsidRDefault="00CB1D3C"/>
        </w:tc>
        <w:tc>
          <w:tcPr>
            <w:tcW w:w="3258" w:type="dxa"/>
            <w:gridSpan w:val="2"/>
            <w:tcBorders>
              <w:top w:val="single" w:sz="4" w:space="0" w:color="3A8C95" w:themeColor="accent5" w:themeShade="80"/>
            </w:tcBorders>
          </w:tcPr>
          <w:p w14:paraId="03614391" w14:textId="75925514" w:rsidR="00CB1D3C" w:rsidRDefault="00810B8B" w:rsidP="008D4A99">
            <w:pPr>
              <w:pStyle w:val="Ttulo5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2</w:t>
            </w:r>
            <w:r w:rsidR="0030011A">
              <w:rPr>
                <w:color w:val="FFFFFF" w:themeColor="background1"/>
              </w:rPr>
              <w:t>7</w:t>
            </w:r>
            <w:r>
              <w:rPr>
                <w:color w:val="FFFFFF" w:themeColor="background1"/>
              </w:rPr>
              <w:t xml:space="preserve"> Años</w:t>
            </w:r>
          </w:p>
          <w:p w14:paraId="76DA6C73" w14:textId="77777777" w:rsidR="001A6B76" w:rsidRPr="001A6B76" w:rsidRDefault="001A6B76" w:rsidP="001A6B76"/>
          <w:p w14:paraId="06A3307F" w14:textId="77777777" w:rsidR="001A6B76" w:rsidRDefault="001A6B76" w:rsidP="001A6B76"/>
          <w:p w14:paraId="0BF8B8FF" w14:textId="68CBE743" w:rsidR="001A6B76" w:rsidRPr="001A6B76" w:rsidRDefault="001A6B76" w:rsidP="001A6B76"/>
        </w:tc>
      </w:tr>
      <w:tr w:rsidR="00025D23" w:rsidRPr="001A6B76" w14:paraId="6554FEA1" w14:textId="77777777" w:rsidTr="001A6B76">
        <w:trPr>
          <w:gridAfter w:val="1"/>
          <w:wAfter w:w="327" w:type="dxa"/>
          <w:trHeight w:val="978"/>
        </w:trPr>
        <w:tc>
          <w:tcPr>
            <w:tcW w:w="4445" w:type="dxa"/>
            <w:vAlign w:val="center"/>
          </w:tcPr>
          <w:p w14:paraId="593606AA" w14:textId="5E7226D1" w:rsidR="00CB1D3C" w:rsidRPr="001A6B76" w:rsidRDefault="00000000" w:rsidP="00D8505D">
            <w:pPr>
              <w:pStyle w:val="Ttulo1"/>
            </w:pPr>
            <w:sdt>
              <w:sdtPr>
                <w:id w:val="-1357266435"/>
                <w:placeholder>
                  <w:docPart w:val="03DDC7A34CA0466BADCC866A7F69816B"/>
                </w:placeholder>
                <w:temporary/>
                <w:showingPlcHdr/>
                <w15:appearance w15:val="hidden"/>
              </w:sdtPr>
              <w:sdtContent>
                <w:r w:rsidR="00C45D7E" w:rsidRPr="001A6B76">
                  <w:rPr>
                    <w:lang w:bidi="es-ES"/>
                  </w:rPr>
                  <w:t>PERFIL</w:t>
                </w:r>
              </w:sdtContent>
            </w:sdt>
          </w:p>
        </w:tc>
        <w:tc>
          <w:tcPr>
            <w:tcW w:w="500" w:type="dxa"/>
          </w:tcPr>
          <w:p w14:paraId="08AA82B9" w14:textId="77777777" w:rsidR="00CB1D3C" w:rsidRPr="001A6B76" w:rsidRDefault="00CB1D3C"/>
        </w:tc>
        <w:tc>
          <w:tcPr>
            <w:tcW w:w="1151" w:type="dxa"/>
          </w:tcPr>
          <w:p w14:paraId="1065BA51" w14:textId="77777777" w:rsidR="00CB1D3C" w:rsidRPr="001A6B76" w:rsidRDefault="00CB1D3C"/>
        </w:tc>
        <w:tc>
          <w:tcPr>
            <w:tcW w:w="3258" w:type="dxa"/>
            <w:gridSpan w:val="2"/>
            <w:vAlign w:val="center"/>
          </w:tcPr>
          <w:p w14:paraId="29A9775D" w14:textId="036C4860" w:rsidR="00CB1D3C" w:rsidRPr="001A6B76" w:rsidRDefault="00000000" w:rsidP="00824C6B">
            <w:pPr>
              <w:pStyle w:val="Ttulo1"/>
            </w:pPr>
            <w:sdt>
              <w:sdtPr>
                <w:id w:val="-797608129"/>
                <w:placeholder>
                  <w:docPart w:val="9635DEB41DA144369CAF61D9A3E8B0D8"/>
                </w:placeholder>
                <w:temporary/>
                <w:showingPlcHdr/>
                <w15:appearance w15:val="hidden"/>
              </w:sdtPr>
              <w:sdtContent>
                <w:r w:rsidR="00C45D7E" w:rsidRPr="001A6B76">
                  <w:t>CONTACTO</w:t>
                </w:r>
              </w:sdtContent>
            </w:sdt>
          </w:p>
        </w:tc>
      </w:tr>
      <w:tr w:rsidR="00E35010" w:rsidRPr="001A6B76" w14:paraId="15866F84" w14:textId="77777777" w:rsidTr="001A6B76">
        <w:trPr>
          <w:trHeight w:val="612"/>
        </w:trPr>
        <w:tc>
          <w:tcPr>
            <w:tcW w:w="4445" w:type="dxa"/>
            <w:vMerge w:val="restart"/>
            <w:vAlign w:val="center"/>
          </w:tcPr>
          <w:p w14:paraId="08B94A26" w14:textId="62F0BFA3" w:rsidR="008D4A99" w:rsidRPr="001A6B76" w:rsidRDefault="0030011A" w:rsidP="008D4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Trabajador dedicado y comprometido, con una trayectoria</w:t>
            </w:r>
            <w:r w:rsidR="004308D9">
              <w:rPr>
                <w:sz w:val="22"/>
                <w:szCs w:val="22"/>
              </w:rPr>
              <w:t xml:space="preserve"> en diferentes ámbitos laborales</w:t>
            </w:r>
            <w:r w:rsidR="001A6B76" w:rsidRPr="001A6B76">
              <w:rPr>
                <w:sz w:val="22"/>
                <w:szCs w:val="22"/>
              </w:rPr>
              <w:t>.</w:t>
            </w:r>
            <w:r w:rsidR="004308D9">
              <w:rPr>
                <w:sz w:val="22"/>
                <w:szCs w:val="22"/>
              </w:rPr>
              <w:t xml:space="preserve"> Poseo buenos dotes de comunicación y me destaco por mi ejecución eficiente de las tareas asignadas. Busco un puesto en una empresa que valore estas aptitudes.</w:t>
            </w:r>
          </w:p>
        </w:tc>
        <w:tc>
          <w:tcPr>
            <w:tcW w:w="500" w:type="dxa"/>
            <w:vMerge w:val="restart"/>
          </w:tcPr>
          <w:p w14:paraId="475E373F" w14:textId="00515DF5" w:rsidR="008D4A99" w:rsidRPr="001A6B76" w:rsidRDefault="008D4A99"/>
        </w:tc>
        <w:tc>
          <w:tcPr>
            <w:tcW w:w="1151" w:type="dxa"/>
            <w:vMerge w:val="restart"/>
            <w:vAlign w:val="center"/>
          </w:tcPr>
          <w:p w14:paraId="047A4282" w14:textId="537C2072" w:rsidR="008D4A99" w:rsidRPr="001A6B76" w:rsidRDefault="008D4A99"/>
        </w:tc>
        <w:tc>
          <w:tcPr>
            <w:tcW w:w="135" w:type="dxa"/>
            <w:vAlign w:val="center"/>
          </w:tcPr>
          <w:p w14:paraId="615627CD" w14:textId="77777777" w:rsidR="008D4A99" w:rsidRPr="001A6B76" w:rsidRDefault="008D4A99" w:rsidP="00E270D1">
            <w:r w:rsidRPr="001A6B76">
              <w:rPr>
                <w:noProof/>
                <w:lang w:eastAsia="es-MX"/>
              </w:rPr>
              <w:drawing>
                <wp:inline distT="0" distB="0" distL="0" distR="0" wp14:anchorId="6AC8696A" wp14:editId="0E65BD9B">
                  <wp:extent cx="175260" cy="120015"/>
                  <wp:effectExtent l="0" t="0" r="0" b="0"/>
                  <wp:docPr id="2" name="Gráfico 2" descr="Icono de telé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2"/>
            <w:vAlign w:val="center"/>
          </w:tcPr>
          <w:p w14:paraId="4141D49D" w14:textId="27AE6055" w:rsidR="008D4A99" w:rsidRPr="001A6B76" w:rsidRDefault="001A6B76" w:rsidP="00E270D1">
            <w:pPr>
              <w:pStyle w:val="Contacto1"/>
            </w:pPr>
            <w:r w:rsidRPr="001A6B76">
              <w:t>3815746102</w:t>
            </w:r>
          </w:p>
        </w:tc>
      </w:tr>
      <w:tr w:rsidR="00E35010" w:rsidRPr="001A6B76" w14:paraId="25CB780E" w14:textId="77777777" w:rsidTr="001A6B76">
        <w:trPr>
          <w:trHeight w:val="637"/>
        </w:trPr>
        <w:tc>
          <w:tcPr>
            <w:tcW w:w="4445" w:type="dxa"/>
            <w:vMerge/>
            <w:vAlign w:val="center"/>
          </w:tcPr>
          <w:p w14:paraId="6170E4AE" w14:textId="77777777" w:rsidR="008D4A99" w:rsidRPr="001A6B76" w:rsidRDefault="008D4A99" w:rsidP="008D4A99"/>
        </w:tc>
        <w:tc>
          <w:tcPr>
            <w:tcW w:w="500" w:type="dxa"/>
            <w:vMerge/>
          </w:tcPr>
          <w:p w14:paraId="4301DD39" w14:textId="77777777" w:rsidR="008D4A99" w:rsidRPr="001A6B76" w:rsidRDefault="008D4A99"/>
        </w:tc>
        <w:tc>
          <w:tcPr>
            <w:tcW w:w="1151" w:type="dxa"/>
            <w:vMerge/>
            <w:vAlign w:val="center"/>
          </w:tcPr>
          <w:p w14:paraId="3990B0C5" w14:textId="77777777" w:rsidR="008D4A99" w:rsidRPr="001A6B76" w:rsidRDefault="008D4A99"/>
        </w:tc>
        <w:tc>
          <w:tcPr>
            <w:tcW w:w="135" w:type="dxa"/>
            <w:vAlign w:val="center"/>
          </w:tcPr>
          <w:p w14:paraId="7EDA3FF7" w14:textId="77777777" w:rsidR="008D4A99" w:rsidRPr="001A6B76" w:rsidRDefault="008D4A99" w:rsidP="00E270D1">
            <w:r w:rsidRPr="001A6B76">
              <w:rPr>
                <w:noProof/>
                <w:lang w:eastAsia="es-MX"/>
              </w:rPr>
              <w:drawing>
                <wp:inline distT="0" distB="0" distL="0" distR="0" wp14:anchorId="603FF7D0" wp14:editId="1112D65C">
                  <wp:extent cx="136525" cy="114935"/>
                  <wp:effectExtent l="0" t="0" r="0" b="0"/>
                  <wp:docPr id="4" name="Gráfico 4" descr="Icono de mens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2"/>
            <w:vAlign w:val="center"/>
          </w:tcPr>
          <w:p w14:paraId="15D4F519" w14:textId="651A882C" w:rsidR="001A6B76" w:rsidRPr="001A6B76" w:rsidRDefault="001A6B76" w:rsidP="00025D23">
            <w:pPr>
              <w:pStyle w:val="Contacto1"/>
            </w:pPr>
            <w:r w:rsidRPr="001A6B76">
              <w:t>orrico_facundo</w:t>
            </w:r>
          </w:p>
        </w:tc>
      </w:tr>
      <w:tr w:rsidR="00E35010" w:rsidRPr="001A6B76" w14:paraId="00BD8A7B" w14:textId="77777777" w:rsidTr="001A6B76">
        <w:trPr>
          <w:trHeight w:val="637"/>
        </w:trPr>
        <w:tc>
          <w:tcPr>
            <w:tcW w:w="4445" w:type="dxa"/>
            <w:vMerge/>
            <w:vAlign w:val="center"/>
          </w:tcPr>
          <w:p w14:paraId="09C97EDD" w14:textId="77777777" w:rsidR="008D4A99" w:rsidRPr="001A6B76" w:rsidRDefault="008D4A99" w:rsidP="008D4A99"/>
        </w:tc>
        <w:tc>
          <w:tcPr>
            <w:tcW w:w="500" w:type="dxa"/>
            <w:vMerge/>
          </w:tcPr>
          <w:p w14:paraId="1214AC98" w14:textId="77777777" w:rsidR="008D4A99" w:rsidRPr="001A6B76" w:rsidRDefault="008D4A99"/>
        </w:tc>
        <w:tc>
          <w:tcPr>
            <w:tcW w:w="1151" w:type="dxa"/>
            <w:vMerge/>
            <w:vAlign w:val="center"/>
          </w:tcPr>
          <w:p w14:paraId="3E2E018F" w14:textId="77777777" w:rsidR="008D4A99" w:rsidRPr="001A6B76" w:rsidRDefault="008D4A99"/>
        </w:tc>
        <w:tc>
          <w:tcPr>
            <w:tcW w:w="135" w:type="dxa"/>
            <w:vAlign w:val="center"/>
          </w:tcPr>
          <w:p w14:paraId="05FEA996" w14:textId="77777777" w:rsidR="008D4A99" w:rsidRPr="001A6B76" w:rsidRDefault="008D4A99" w:rsidP="00E270D1">
            <w:r w:rsidRPr="001A6B76">
              <w:rPr>
                <w:noProof/>
                <w:lang w:eastAsia="es-MX"/>
              </w:rPr>
              <w:drawing>
                <wp:inline distT="0" distB="0" distL="0" distR="0" wp14:anchorId="1AB63B33" wp14:editId="5C09DAB5">
                  <wp:extent cx="135255" cy="101600"/>
                  <wp:effectExtent l="0" t="0" r="0" b="0"/>
                  <wp:docPr id="1" name="Gráfico 1" descr="Icono de 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2"/>
            <w:vAlign w:val="center"/>
          </w:tcPr>
          <w:p w14:paraId="15BCA2C8" w14:textId="6AB6B99A" w:rsidR="008D4A99" w:rsidRPr="001A6B76" w:rsidRDefault="001A6B76" w:rsidP="00025D23">
            <w:pPr>
              <w:pStyle w:val="Contacto2"/>
            </w:pPr>
            <w:r w:rsidRPr="001A6B76">
              <w:t>facundo.orrico@gmail.com</w:t>
            </w:r>
          </w:p>
        </w:tc>
      </w:tr>
      <w:tr w:rsidR="00E35010" w:rsidRPr="001A6B76" w14:paraId="617DF547" w14:textId="77777777" w:rsidTr="001A6B76">
        <w:trPr>
          <w:trHeight w:val="637"/>
        </w:trPr>
        <w:tc>
          <w:tcPr>
            <w:tcW w:w="4445" w:type="dxa"/>
            <w:vMerge/>
            <w:vAlign w:val="center"/>
          </w:tcPr>
          <w:p w14:paraId="02765087" w14:textId="77777777" w:rsidR="008D4A99" w:rsidRPr="001A6B76" w:rsidRDefault="008D4A99" w:rsidP="008D4A99"/>
        </w:tc>
        <w:tc>
          <w:tcPr>
            <w:tcW w:w="500" w:type="dxa"/>
            <w:vMerge/>
          </w:tcPr>
          <w:p w14:paraId="0FFBF53B" w14:textId="77777777" w:rsidR="008D4A99" w:rsidRPr="001A6B76" w:rsidRDefault="008D4A99"/>
        </w:tc>
        <w:tc>
          <w:tcPr>
            <w:tcW w:w="1151" w:type="dxa"/>
            <w:vMerge/>
            <w:vAlign w:val="center"/>
          </w:tcPr>
          <w:p w14:paraId="4FFBA186" w14:textId="77777777" w:rsidR="008D4A99" w:rsidRPr="001A6B76" w:rsidRDefault="008D4A99"/>
        </w:tc>
        <w:tc>
          <w:tcPr>
            <w:tcW w:w="135" w:type="dxa"/>
            <w:vAlign w:val="center"/>
          </w:tcPr>
          <w:p w14:paraId="03706F02" w14:textId="689DAB6C" w:rsidR="008D4A99" w:rsidRPr="001A6B76" w:rsidRDefault="008D4A99" w:rsidP="00E270D1"/>
        </w:tc>
        <w:tc>
          <w:tcPr>
            <w:tcW w:w="3450" w:type="dxa"/>
            <w:gridSpan w:val="2"/>
            <w:vAlign w:val="center"/>
          </w:tcPr>
          <w:p w14:paraId="0B5F48F1" w14:textId="19157E5E" w:rsidR="008D4A99" w:rsidRPr="001A6B76" w:rsidRDefault="008D4A99" w:rsidP="00025D23">
            <w:pPr>
              <w:pStyle w:val="Contacto2"/>
            </w:pPr>
          </w:p>
        </w:tc>
      </w:tr>
      <w:tr w:rsidR="00025D23" w:rsidRPr="001A6B76" w14:paraId="07A5932B" w14:textId="77777777" w:rsidTr="001A6B76">
        <w:trPr>
          <w:gridAfter w:val="1"/>
          <w:wAfter w:w="327" w:type="dxa"/>
          <w:trHeight w:val="907"/>
        </w:trPr>
        <w:tc>
          <w:tcPr>
            <w:tcW w:w="4445" w:type="dxa"/>
            <w:vAlign w:val="center"/>
          </w:tcPr>
          <w:p w14:paraId="383799AF" w14:textId="77777777" w:rsidR="00CB1D3C" w:rsidRPr="001A6B76" w:rsidRDefault="00000000" w:rsidP="00D8505D">
            <w:pPr>
              <w:pStyle w:val="Ttulo1"/>
            </w:pPr>
            <w:sdt>
              <w:sdtPr>
                <w:id w:val="2070454609"/>
                <w:placeholder>
                  <w:docPart w:val="B711FB70CFE84C7ABB8FB2C85F40DCA6"/>
                </w:placeholder>
                <w:temporary/>
                <w:showingPlcHdr/>
                <w15:appearance w15:val="hidden"/>
              </w:sdtPr>
              <w:sdtContent>
                <w:r w:rsidR="00C45D7E" w:rsidRPr="001A6B76">
                  <w:rPr>
                    <w:lang w:bidi="es-ES"/>
                  </w:rPr>
                  <w:t>EXPERIENCIA</w:t>
                </w:r>
              </w:sdtContent>
            </w:sdt>
          </w:p>
        </w:tc>
        <w:tc>
          <w:tcPr>
            <w:tcW w:w="500" w:type="dxa"/>
          </w:tcPr>
          <w:p w14:paraId="480F8FD6" w14:textId="77777777" w:rsidR="00CB1D3C" w:rsidRPr="001A6B76" w:rsidRDefault="00CB1D3C"/>
        </w:tc>
        <w:tc>
          <w:tcPr>
            <w:tcW w:w="1151" w:type="dxa"/>
          </w:tcPr>
          <w:p w14:paraId="180DE69A" w14:textId="7473F661" w:rsidR="00CB1D3C" w:rsidRPr="001A6B76" w:rsidRDefault="00CB1D3C"/>
        </w:tc>
        <w:tc>
          <w:tcPr>
            <w:tcW w:w="3258" w:type="dxa"/>
            <w:gridSpan w:val="2"/>
            <w:vAlign w:val="center"/>
          </w:tcPr>
          <w:p w14:paraId="68545DF6" w14:textId="77777777" w:rsidR="00CB1D3C" w:rsidRPr="001A6B76" w:rsidRDefault="00000000" w:rsidP="00D8505D">
            <w:pPr>
              <w:pStyle w:val="Ttulo1"/>
              <w:rPr>
                <w:rFonts w:asciiTheme="minorHAnsi" w:hAnsiTheme="minorHAnsi"/>
              </w:rPr>
            </w:pPr>
            <w:sdt>
              <w:sdtPr>
                <w:id w:val="501783295"/>
                <w:placeholder>
                  <w:docPart w:val="241A94C2E91347DAA31E965F44B64413"/>
                </w:placeholder>
                <w:temporary/>
                <w:showingPlcHdr/>
                <w15:appearance w15:val="hidden"/>
              </w:sdtPr>
              <w:sdtContent>
                <w:r w:rsidR="00C45D7E" w:rsidRPr="001A6B76">
                  <w:rPr>
                    <w:lang w:bidi="es-ES"/>
                  </w:rPr>
                  <w:t>APTITUDES</w:t>
                </w:r>
              </w:sdtContent>
            </w:sdt>
          </w:p>
        </w:tc>
      </w:tr>
      <w:tr w:rsidR="00025D23" w:rsidRPr="001A6B76" w14:paraId="345B59EE" w14:textId="77777777" w:rsidTr="00A52519">
        <w:trPr>
          <w:gridAfter w:val="1"/>
          <w:wAfter w:w="327" w:type="dxa"/>
          <w:trHeight w:val="2580"/>
        </w:trPr>
        <w:tc>
          <w:tcPr>
            <w:tcW w:w="4445" w:type="dxa"/>
            <w:tcBorders>
              <w:bottom w:val="single" w:sz="4" w:space="0" w:color="3A8C95" w:themeColor="accent5" w:themeShade="80"/>
            </w:tcBorders>
            <w:shd w:val="clear" w:color="auto" w:fill="auto"/>
          </w:tcPr>
          <w:p w14:paraId="32AC6816" w14:textId="739CDBD5" w:rsidR="00613A7E" w:rsidRPr="001A6B76" w:rsidRDefault="00A52519" w:rsidP="00A52519">
            <w:pPr>
              <w:pStyle w:val="Ttulo2"/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B04D4" wp14:editId="025D3BCB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89535</wp:posOffset>
                      </wp:positionV>
                      <wp:extent cx="3800475" cy="5467350"/>
                      <wp:effectExtent l="0" t="0" r="28575" b="19050"/>
                      <wp:wrapNone/>
                      <wp:docPr id="40019397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546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51FC5C" w14:textId="5AD01916" w:rsidR="00A52519" w:rsidRDefault="00A52519" w:rsidP="00A52519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>Entrenador personal</w:t>
                                  </w:r>
                                </w:p>
                                <w:p w14:paraId="0F4B18A3" w14:textId="77777777" w:rsidR="00A52519" w:rsidRDefault="00A52519" w:rsidP="00A52519">
                                  <w:r>
                                    <w:t>2020-2025</w:t>
                                  </w:r>
                                </w:p>
                                <w:p w14:paraId="4EFCD611" w14:textId="37ED8D52" w:rsidR="00A52519" w:rsidRPr="00A52519" w:rsidRDefault="00A52519" w:rsidP="00A525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CA1230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A52519">
                                    <w:rPr>
                                      <w:sz w:val="20"/>
                                      <w:szCs w:val="20"/>
                                    </w:rPr>
                                    <w:t>Estoy capacitado como entrenador personal en diversos ámbitos, desde lo individual y colectivo, calidad de vida, recuperación de lesiones, especificidad en deportes, dentro y fuera de establecimientos, también vía online. En su mayoría trabaje en gimnasios, y durante una pretemporada (dos meses) en un club de Rugby.</w:t>
                                  </w:r>
                                </w:p>
                                <w:p w14:paraId="54AD3480" w14:textId="00541EC9" w:rsidR="00A52519" w:rsidRPr="00A52519" w:rsidRDefault="00A52519" w:rsidP="00A525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5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A52519">
                                    <w:rPr>
                                      <w:sz w:val="20"/>
                                      <w:szCs w:val="20"/>
                                    </w:rPr>
                                    <w:t xml:space="preserve"> Planificación de clases y entrenamientos orientados al </w:t>
                                  </w:r>
                                  <w:r w:rsidRPr="00A52519">
                                    <w:rPr>
                                      <w:sz w:val="20"/>
                                      <w:szCs w:val="20"/>
                                    </w:rPr>
                                    <w:t>público</w:t>
                                  </w:r>
                                  <w:r w:rsidRPr="00A52519">
                                    <w:rPr>
                                      <w:sz w:val="20"/>
                                      <w:szCs w:val="20"/>
                                    </w:rPr>
                                    <w:t xml:space="preserve"> objetivo.</w:t>
                                  </w:r>
                                </w:p>
                                <w:p w14:paraId="13C3E2AD" w14:textId="77777777" w:rsidR="00A52519" w:rsidRPr="00A52519" w:rsidRDefault="00A52519" w:rsidP="00A525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5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A52519">
                                    <w:rPr>
                                      <w:sz w:val="20"/>
                                      <w:szCs w:val="20"/>
                                    </w:rPr>
                                    <w:t xml:space="preserve"> Seguimiento del progreso y la evolución de los alumnos en la disciplina.</w:t>
                                  </w:r>
                                </w:p>
                                <w:p w14:paraId="5CDBC7F5" w14:textId="77777777" w:rsidR="00A52519" w:rsidRPr="00A52519" w:rsidRDefault="00A52519" w:rsidP="00A525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5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A52519">
                                    <w:rPr>
                                      <w:sz w:val="20"/>
                                      <w:szCs w:val="20"/>
                                    </w:rPr>
                                    <w:t xml:space="preserve"> Motivación y fomento de la disciplina para alcanzar los objetivos.</w:t>
                                  </w:r>
                                </w:p>
                                <w:p w14:paraId="7692FC49" w14:textId="77777777" w:rsidR="00A52519" w:rsidRDefault="00A52519" w:rsidP="00A52519">
                                  <w:r w:rsidRPr="00A525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A52519">
                                    <w:rPr>
                                      <w:sz w:val="20"/>
                                      <w:szCs w:val="20"/>
                                    </w:rPr>
                                    <w:t xml:space="preserve"> Mantenimiento del espacio de trabajo limpio y organizado.</w:t>
                                  </w:r>
                                </w:p>
                                <w:p w14:paraId="7FE56724" w14:textId="77777777" w:rsidR="00A52519" w:rsidRDefault="00A52519" w:rsidP="00A52519"/>
                                <w:p w14:paraId="1EB2BC34" w14:textId="657E554A" w:rsidR="00A52519" w:rsidRDefault="00A52519" w:rsidP="00A52519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t>Bartender</w:t>
                                  </w:r>
                                </w:p>
                                <w:p w14:paraId="49EACE90" w14:textId="77777777" w:rsidR="00A52519" w:rsidRDefault="00A52519" w:rsidP="00A52519">
                                  <w:r>
                                    <w:t>2022-2025</w:t>
                                  </w:r>
                                </w:p>
                                <w:p w14:paraId="50034294" w14:textId="3394EDA1" w:rsidR="00A52519" w:rsidRPr="00CA1230" w:rsidRDefault="00CA1230" w:rsidP="00A525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52519" w:rsidRPr="00CA1230">
                                    <w:rPr>
                                      <w:sz w:val="20"/>
                                      <w:szCs w:val="20"/>
                                    </w:rPr>
                                    <w:t>También, me forme como Bartender. Trabajo por lo general los fines de semanas en eventos privados como casamientos, cumpleaños, recibidas, fiestas, etc. En temporada de verano trabaje en bares y boliches en Tafí del Valle.</w:t>
                                  </w:r>
                                </w:p>
                                <w:p w14:paraId="22082ACB" w14:textId="77777777" w:rsidR="00A52519" w:rsidRDefault="00A52519" w:rsidP="00A52519"/>
                                <w:p w14:paraId="2E5E741B" w14:textId="5B802720" w:rsidR="00A52519" w:rsidRPr="00A52519" w:rsidRDefault="00A52519" w:rsidP="00A52519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2519">
                                    <w:rPr>
                                      <w:sz w:val="24"/>
                                      <w:szCs w:val="24"/>
                                    </w:rPr>
                                    <w:t>Venta de: Ropa deportiva, Mates e insumos.</w:t>
                                  </w:r>
                                </w:p>
                                <w:p w14:paraId="7898F8C9" w14:textId="77777777" w:rsidR="00A52519" w:rsidRDefault="00A52519" w:rsidP="00A52519">
                                  <w:r>
                                    <w:t>2020-2025</w:t>
                                  </w:r>
                                </w:p>
                                <w:p w14:paraId="1F8D3414" w14:textId="68D9F4C5" w:rsidR="00A52519" w:rsidRPr="00CA1230" w:rsidRDefault="00CA1230" w:rsidP="00A525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A52519" w:rsidRPr="00CA1230">
                                    <w:rPr>
                                      <w:sz w:val="20"/>
                                      <w:szCs w:val="20"/>
                                    </w:rPr>
                                    <w:t>Poseo un emprendimiento de venta, la cual es muy flexible por el hecho de que se lleva a cabo vía online (Instagram)y se concreta con un cadete de por medio, lo cual me permite continuar con mis otras actividades.</w:t>
                                  </w:r>
                                </w:p>
                                <w:p w14:paraId="493D7CF9" w14:textId="77777777" w:rsidR="00A52519" w:rsidRDefault="00A525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B0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-56.65pt;margin-top:7.05pt;width:299.25pt;height:4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" fillcolor="white [3201]" strokeweight=".5pt">
                      <v:textbox>
                        <w:txbxContent>
                          <w:p w14:paraId="2751FC5C" w14:textId="5AD01916" w:rsidR="00A52519" w:rsidRDefault="00A52519" w:rsidP="00A5251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Entrenador personal</w:t>
                            </w:r>
                          </w:p>
                          <w:p w14:paraId="0F4B18A3" w14:textId="77777777" w:rsidR="00A52519" w:rsidRDefault="00A52519" w:rsidP="00A52519">
                            <w:r>
                              <w:t>2020-2025</w:t>
                            </w:r>
                          </w:p>
                          <w:p w14:paraId="4EFCD611" w14:textId="37ED8D52" w:rsidR="00A52519" w:rsidRPr="00A52519" w:rsidRDefault="00A52519" w:rsidP="00A52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CA1230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A52519">
                              <w:rPr>
                                <w:sz w:val="20"/>
                                <w:szCs w:val="20"/>
                              </w:rPr>
                              <w:t>Estoy capacitado como entrenador personal en diversos ámbitos, desde lo individual y colectivo, calidad de vida, recuperación de lesiones, especificidad en deportes, dentro y fuera de establecimientos, también vía online. En su mayoría trabaje en gimnasios, y durante una pretemporada (dos meses) en un club de Rugby.</w:t>
                            </w:r>
                          </w:p>
                          <w:p w14:paraId="54AD3480" w14:textId="00541EC9" w:rsidR="00A52519" w:rsidRPr="00A52519" w:rsidRDefault="00A52519" w:rsidP="00A52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25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A52519">
                              <w:rPr>
                                <w:sz w:val="20"/>
                                <w:szCs w:val="20"/>
                              </w:rPr>
                              <w:t xml:space="preserve"> Planificación de clases y entrenamientos orientados al </w:t>
                            </w:r>
                            <w:r w:rsidRPr="00A52519">
                              <w:rPr>
                                <w:sz w:val="20"/>
                                <w:szCs w:val="20"/>
                              </w:rPr>
                              <w:t>público</w:t>
                            </w:r>
                            <w:r w:rsidRPr="00A52519">
                              <w:rPr>
                                <w:sz w:val="20"/>
                                <w:szCs w:val="20"/>
                              </w:rPr>
                              <w:t xml:space="preserve"> objetivo.</w:t>
                            </w:r>
                          </w:p>
                          <w:p w14:paraId="13C3E2AD" w14:textId="77777777" w:rsidR="00A52519" w:rsidRPr="00A52519" w:rsidRDefault="00A52519" w:rsidP="00A52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25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A52519">
                              <w:rPr>
                                <w:sz w:val="20"/>
                                <w:szCs w:val="20"/>
                              </w:rPr>
                              <w:t xml:space="preserve"> Seguimiento del progreso y la evolución de los alumnos en la disciplina.</w:t>
                            </w:r>
                          </w:p>
                          <w:p w14:paraId="5CDBC7F5" w14:textId="77777777" w:rsidR="00A52519" w:rsidRPr="00A52519" w:rsidRDefault="00A52519" w:rsidP="00A52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25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A52519">
                              <w:rPr>
                                <w:sz w:val="20"/>
                                <w:szCs w:val="20"/>
                              </w:rPr>
                              <w:t xml:space="preserve"> Motivación y fomento de la disciplina para alcanzar los objetivos.</w:t>
                            </w:r>
                          </w:p>
                          <w:p w14:paraId="7692FC49" w14:textId="77777777" w:rsidR="00A52519" w:rsidRDefault="00A52519" w:rsidP="00A52519">
                            <w:r w:rsidRPr="00A525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A52519">
                              <w:rPr>
                                <w:sz w:val="20"/>
                                <w:szCs w:val="20"/>
                              </w:rPr>
                              <w:t xml:space="preserve"> Mantenimiento del espacio de trabajo limpio y organizado.</w:t>
                            </w:r>
                          </w:p>
                          <w:p w14:paraId="7FE56724" w14:textId="77777777" w:rsidR="00A52519" w:rsidRDefault="00A52519" w:rsidP="00A52519"/>
                          <w:p w14:paraId="1EB2BC34" w14:textId="657E554A" w:rsidR="00A52519" w:rsidRDefault="00A52519" w:rsidP="00A5251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Bartender</w:t>
                            </w:r>
                          </w:p>
                          <w:p w14:paraId="49EACE90" w14:textId="77777777" w:rsidR="00A52519" w:rsidRDefault="00A52519" w:rsidP="00A52519">
                            <w:r>
                              <w:t>2022-2025</w:t>
                            </w:r>
                          </w:p>
                          <w:p w14:paraId="50034294" w14:textId="3394EDA1" w:rsidR="00A52519" w:rsidRPr="00CA1230" w:rsidRDefault="00CA1230" w:rsidP="00A52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52519" w:rsidRPr="00CA1230">
                              <w:rPr>
                                <w:sz w:val="20"/>
                                <w:szCs w:val="20"/>
                              </w:rPr>
                              <w:t>También, me forme como Bartender. Trabajo por lo general los fines de semanas en eventos privados como casamientos, cumpleaños, recibidas, fiestas, etc. En temporada de verano trabaje en bares y boliches en Tafí del Valle.</w:t>
                            </w:r>
                          </w:p>
                          <w:p w14:paraId="22082ACB" w14:textId="77777777" w:rsidR="00A52519" w:rsidRDefault="00A52519" w:rsidP="00A52519"/>
                          <w:p w14:paraId="2E5E741B" w14:textId="5B802720" w:rsidR="00A52519" w:rsidRPr="00A52519" w:rsidRDefault="00A52519" w:rsidP="00A5251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2519">
                              <w:rPr>
                                <w:sz w:val="24"/>
                                <w:szCs w:val="24"/>
                              </w:rPr>
                              <w:t>Venta de: Ropa deportiva, Mates e insumos.</w:t>
                            </w:r>
                          </w:p>
                          <w:p w14:paraId="7898F8C9" w14:textId="77777777" w:rsidR="00A52519" w:rsidRDefault="00A52519" w:rsidP="00A52519">
                            <w:r>
                              <w:t>2020-2025</w:t>
                            </w:r>
                          </w:p>
                          <w:p w14:paraId="1F8D3414" w14:textId="68D9F4C5" w:rsidR="00A52519" w:rsidRPr="00CA1230" w:rsidRDefault="00CA1230" w:rsidP="00A52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52519" w:rsidRPr="00CA1230">
                              <w:rPr>
                                <w:sz w:val="20"/>
                                <w:szCs w:val="20"/>
                              </w:rPr>
                              <w:t>Poseo un emprendimiento de venta, la cual es muy flexible por el hecho de que se lleva a cabo vía online (Instagram)y se concreta con un cadete de por medio, lo cual me permite continuar con mis otras actividades.</w:t>
                            </w:r>
                          </w:p>
                          <w:p w14:paraId="493D7CF9" w14:textId="77777777" w:rsidR="00A52519" w:rsidRDefault="00A525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0" w:type="dxa"/>
          </w:tcPr>
          <w:p w14:paraId="1B21E511" w14:textId="77777777" w:rsidR="00CB1D3C" w:rsidRPr="001A6B76" w:rsidRDefault="00CB1D3C"/>
        </w:tc>
        <w:tc>
          <w:tcPr>
            <w:tcW w:w="1151" w:type="dxa"/>
          </w:tcPr>
          <w:p w14:paraId="7E5D852E" w14:textId="77777777" w:rsidR="00CB1D3C" w:rsidRPr="001A6B76" w:rsidRDefault="00CB1D3C"/>
        </w:tc>
        <w:tc>
          <w:tcPr>
            <w:tcW w:w="3258" w:type="dxa"/>
            <w:gridSpan w:val="2"/>
            <w:vMerge w:val="restart"/>
            <w:vAlign w:val="center"/>
          </w:tcPr>
          <w:p w14:paraId="01262373" w14:textId="77777777" w:rsidR="00CB1D3C" w:rsidRDefault="001A6B76" w:rsidP="001A6B76">
            <w:pPr>
              <w:pStyle w:val="Listaconvietas0"/>
            </w:pPr>
            <w:r>
              <w:t>Iniciativa y proactividad</w:t>
            </w:r>
          </w:p>
          <w:p w14:paraId="7D64DBA6" w14:textId="77777777" w:rsidR="001A6B76" w:rsidRDefault="001A6B76" w:rsidP="001A6B76">
            <w:pPr>
              <w:pStyle w:val="Listaconvietas0"/>
            </w:pPr>
            <w:r>
              <w:t>Pensamiento critico</w:t>
            </w:r>
          </w:p>
          <w:p w14:paraId="58FA6E53" w14:textId="57B740B1" w:rsidR="001A6B76" w:rsidRDefault="001A6B76" w:rsidP="001A6B76">
            <w:pPr>
              <w:pStyle w:val="Listaconvietas0"/>
            </w:pPr>
            <w:r>
              <w:t>Carácter emprendedor</w:t>
            </w:r>
          </w:p>
          <w:p w14:paraId="0489EB74" w14:textId="0C202FF5" w:rsidR="001A6B76" w:rsidRDefault="001A6B76" w:rsidP="001A6B76">
            <w:pPr>
              <w:pStyle w:val="Listaconvietas0"/>
            </w:pPr>
            <w:r>
              <w:t>Comunicación</w:t>
            </w:r>
          </w:p>
          <w:p w14:paraId="2D8CA96A" w14:textId="119CCFAC" w:rsidR="00810B8B" w:rsidRDefault="00810B8B" w:rsidP="001A6B76">
            <w:pPr>
              <w:pStyle w:val="Listaconvietas0"/>
            </w:pPr>
            <w:r>
              <w:t xml:space="preserve">Buena lingüística </w:t>
            </w:r>
          </w:p>
          <w:p w14:paraId="2C17174D" w14:textId="77777777" w:rsidR="001A6B76" w:rsidRDefault="001A6B76" w:rsidP="001A6B76">
            <w:pPr>
              <w:pStyle w:val="Listaconvietas0"/>
            </w:pPr>
            <w:r>
              <w:t xml:space="preserve">Adaptabilidad </w:t>
            </w:r>
          </w:p>
          <w:p w14:paraId="2C25D580" w14:textId="7289B5CC" w:rsidR="001A6B76" w:rsidRDefault="004308D9" w:rsidP="001A6B76">
            <w:pPr>
              <w:pStyle w:val="Listaconvietas0"/>
            </w:pPr>
            <w:r>
              <w:t>Puntualidad</w:t>
            </w:r>
          </w:p>
          <w:p w14:paraId="0691488F" w14:textId="77777777" w:rsidR="001A6B76" w:rsidRDefault="00810B8B" w:rsidP="001A6B76">
            <w:pPr>
              <w:pStyle w:val="Listaconvietas0"/>
            </w:pPr>
            <w:r>
              <w:t>Buena presencia</w:t>
            </w:r>
          </w:p>
          <w:p w14:paraId="76A5091B" w14:textId="7FF7ACBC" w:rsidR="008136F1" w:rsidRPr="001A6B76" w:rsidRDefault="008136F1" w:rsidP="008136F1">
            <w:pPr>
              <w:pStyle w:val="Listaconvietas0"/>
              <w:numPr>
                <w:ilvl w:val="0"/>
                <w:numId w:val="0"/>
              </w:numPr>
            </w:pPr>
          </w:p>
        </w:tc>
      </w:tr>
      <w:tr w:rsidR="00373FC8" w:rsidRPr="001A6B76" w14:paraId="16A04768" w14:textId="77777777" w:rsidTr="001A6B76">
        <w:trPr>
          <w:gridAfter w:val="1"/>
          <w:wAfter w:w="327" w:type="dxa"/>
          <w:trHeight w:val="907"/>
        </w:trPr>
        <w:tc>
          <w:tcPr>
            <w:tcW w:w="4445" w:type="dxa"/>
            <w:vMerge w:val="restart"/>
            <w:tcBorders>
              <w:top w:val="single" w:sz="4" w:space="0" w:color="3A8C95" w:themeColor="accent5" w:themeShade="80"/>
            </w:tcBorders>
          </w:tcPr>
          <w:p w14:paraId="21B66477" w14:textId="47B4A5CE" w:rsidR="00CB1D3C" w:rsidRPr="001A6B76" w:rsidRDefault="00CB1D3C" w:rsidP="00A52519">
            <w:pPr>
              <w:pStyle w:val="Ttulo2"/>
            </w:pPr>
          </w:p>
        </w:tc>
        <w:tc>
          <w:tcPr>
            <w:tcW w:w="500" w:type="dxa"/>
          </w:tcPr>
          <w:p w14:paraId="6D38F163" w14:textId="7FCD2E0F" w:rsidR="00CB1D3C" w:rsidRPr="001A6B76" w:rsidRDefault="00CB1D3C"/>
        </w:tc>
        <w:tc>
          <w:tcPr>
            <w:tcW w:w="1151" w:type="dxa"/>
            <w:vMerge w:val="restart"/>
          </w:tcPr>
          <w:p w14:paraId="3C9150BC" w14:textId="628F489C" w:rsidR="00CB1D3C" w:rsidRPr="001A6B76" w:rsidRDefault="00CB1D3C"/>
        </w:tc>
        <w:tc>
          <w:tcPr>
            <w:tcW w:w="3258" w:type="dxa"/>
            <w:gridSpan w:val="2"/>
            <w:vMerge/>
            <w:vAlign w:val="center"/>
          </w:tcPr>
          <w:p w14:paraId="2DD31A2F" w14:textId="77777777" w:rsidR="00CB1D3C" w:rsidRPr="001A6B76" w:rsidRDefault="00CB1D3C" w:rsidP="00BB3142">
            <w:pPr>
              <w:ind w:left="-113"/>
              <w:rPr>
                <w:rStyle w:val="Ttulo3Car"/>
                <w:lang w:val="es-AR"/>
              </w:rPr>
            </w:pPr>
          </w:p>
        </w:tc>
      </w:tr>
      <w:tr w:rsidR="00025D23" w:rsidRPr="001A6B76" w14:paraId="01FC2A02" w14:textId="77777777" w:rsidTr="00DF025E">
        <w:trPr>
          <w:gridAfter w:val="1"/>
          <w:wAfter w:w="327" w:type="dxa"/>
          <w:trHeight w:val="907"/>
        </w:trPr>
        <w:tc>
          <w:tcPr>
            <w:tcW w:w="4445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1DE01B74" w14:textId="77777777" w:rsidR="00CB1D3C" w:rsidRPr="001A6B76" w:rsidRDefault="00CB1D3C" w:rsidP="00BB3142">
            <w:pPr>
              <w:pStyle w:val="Ttulo3"/>
              <w:ind w:left="-113"/>
            </w:pPr>
          </w:p>
        </w:tc>
        <w:tc>
          <w:tcPr>
            <w:tcW w:w="500" w:type="dxa"/>
          </w:tcPr>
          <w:p w14:paraId="3989ED3C" w14:textId="77777777" w:rsidR="00CB1D3C" w:rsidRPr="001A6B76" w:rsidRDefault="00CB1D3C"/>
        </w:tc>
        <w:tc>
          <w:tcPr>
            <w:tcW w:w="1151" w:type="dxa"/>
            <w:vMerge/>
          </w:tcPr>
          <w:p w14:paraId="7B5EE432" w14:textId="77777777" w:rsidR="00CB1D3C" w:rsidRPr="001A6B76" w:rsidRDefault="00CB1D3C"/>
        </w:tc>
        <w:tc>
          <w:tcPr>
            <w:tcW w:w="3258" w:type="dxa"/>
            <w:gridSpan w:val="2"/>
            <w:vAlign w:val="center"/>
          </w:tcPr>
          <w:p w14:paraId="0265445C" w14:textId="7FE6A26A" w:rsidR="00CB1D3C" w:rsidRPr="001A6B76" w:rsidRDefault="00DF025E" w:rsidP="00824C6B">
            <w:pPr>
              <w:pStyle w:val="Ttulo1"/>
              <w:rPr>
                <w:rStyle w:val="Ttulo3Car"/>
                <w:sz w:val="36"/>
                <w:szCs w:val="32"/>
                <w:lang w:val="es-A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7D52A" wp14:editId="44B1A91D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470535</wp:posOffset>
                      </wp:positionV>
                      <wp:extent cx="3629025" cy="2867025"/>
                      <wp:effectExtent l="0" t="0" r="0" b="0"/>
                      <wp:wrapNone/>
                      <wp:docPr id="2064501276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286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3DD39" w14:textId="62934E02" w:rsidR="00DF025E" w:rsidRPr="008136F1" w:rsidRDefault="00DF025E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Secundario completo – 2015 – Instituto privado San Gabriel</w:t>
                                  </w:r>
                                </w:p>
                                <w:p w14:paraId="714E8CA6" w14:textId="43B3A298" w:rsidR="00DF025E" w:rsidRPr="008136F1" w:rsidRDefault="00DF025E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Estudiante del Profesorado de Ed. Física.</w:t>
                                  </w:r>
                                </w:p>
                                <w:p w14:paraId="25F57B33" w14:textId="25FB9EC1" w:rsidR="00DF025E" w:rsidRPr="008136F1" w:rsidRDefault="00DF025E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Cursos: - Personal Trainer y Musculación</w:t>
                                  </w:r>
                                </w:p>
                                <w:p w14:paraId="24BFC217" w14:textId="41AB1965" w:rsidR="00DF025E" w:rsidRPr="008136F1" w:rsidRDefault="00DF025E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 </w:t>
                                  </w: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ab/>
                                    <w:t xml:space="preserve">   -HIT y HIIT</w:t>
                                  </w:r>
                                </w:p>
                                <w:p w14:paraId="25DB04EC" w14:textId="5601338E" w:rsidR="00DF025E" w:rsidRPr="008136F1" w:rsidRDefault="00DF025E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ab/>
                                    <w:t xml:space="preserve">   -CORE</w:t>
                                  </w:r>
                                </w:p>
                                <w:p w14:paraId="7E406C6C" w14:textId="46760661" w:rsidR="00DF025E" w:rsidRPr="008136F1" w:rsidRDefault="00DF025E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 </w:t>
                                  </w: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ab/>
                                    <w:t xml:space="preserve">   -Entrenamiento especializado en </w:t>
                                  </w:r>
                                  <w:r w:rsidR="008136F1"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Hipertrofia Muscular</w:t>
                                  </w:r>
                                </w:p>
                                <w:p w14:paraId="764E8118" w14:textId="2F1F5C2A" w:rsidR="008136F1" w:rsidRPr="008136F1" w:rsidRDefault="008136F1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ab/>
                                    <w:t xml:space="preserve">   -Entrenamiento en Mujeres y entrenamiento de glúteos</w:t>
                                  </w:r>
                                </w:p>
                                <w:p w14:paraId="2B2370EA" w14:textId="5ECB999C" w:rsidR="008136F1" w:rsidRPr="008136F1" w:rsidRDefault="008136F1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             -Levantamiento </w:t>
                                  </w:r>
                                  <w:proofErr w:type="spellStart"/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Olimpico</w:t>
                                  </w:r>
                                  <w:proofErr w:type="spellEnd"/>
                                  <w:r w:rsidRPr="008136F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2DF79B7" w14:textId="407A77C3" w:rsidR="00DF025E" w:rsidRPr="00DF025E" w:rsidRDefault="00DF025E" w:rsidP="00DF025E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ind w:left="1976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D52A" id="Cuadro de texto 9" o:spid="_x0000_s1027" type="#_x0000_t202" style="position:absolute;margin-left:-50.65pt;margin-top:37.05pt;width:285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d3GgIAADQ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" filled="f" stroked="f" strokeweight=".5pt">
                      <v:textbox>
                        <w:txbxContent>
                          <w:p w14:paraId="3BF3DD39" w14:textId="62934E02" w:rsidR="00DF025E" w:rsidRPr="008136F1" w:rsidRDefault="00DF025E" w:rsidP="00DF025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Secundario completo – 2015 – Instituto privado San Gabriel</w:t>
                            </w:r>
                          </w:p>
                          <w:p w14:paraId="714E8CA6" w14:textId="43B3A298" w:rsidR="00DF025E" w:rsidRPr="008136F1" w:rsidRDefault="00DF025E" w:rsidP="00DF025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Estudiante del Profesorado de Ed. Física.</w:t>
                            </w:r>
                          </w:p>
                          <w:p w14:paraId="25F57B33" w14:textId="25FB9EC1" w:rsidR="00DF025E" w:rsidRPr="008136F1" w:rsidRDefault="00DF025E" w:rsidP="00DF025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Cursos: - Personal Trainer y Musculación</w:t>
                            </w:r>
                          </w:p>
                          <w:p w14:paraId="24BFC217" w14:textId="41AB1965" w:rsidR="00DF025E" w:rsidRPr="008136F1" w:rsidRDefault="00DF025E" w:rsidP="00DF025E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-HIT y HIIT</w:t>
                            </w:r>
                          </w:p>
                          <w:p w14:paraId="25DB04EC" w14:textId="5601338E" w:rsidR="00DF025E" w:rsidRPr="008136F1" w:rsidRDefault="00DF025E" w:rsidP="00DF025E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-CORE</w:t>
                            </w:r>
                          </w:p>
                          <w:p w14:paraId="7E406C6C" w14:textId="46760661" w:rsidR="00DF025E" w:rsidRPr="008136F1" w:rsidRDefault="00DF025E" w:rsidP="00DF025E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-Entrenamiento especializado en </w:t>
                            </w:r>
                            <w:r w:rsidR="008136F1"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Hipertrofia Muscular</w:t>
                            </w:r>
                          </w:p>
                          <w:p w14:paraId="764E8118" w14:textId="2F1F5C2A" w:rsidR="008136F1" w:rsidRPr="008136F1" w:rsidRDefault="008136F1" w:rsidP="00DF025E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-Entrenamiento en Mujeres y entrenamiento de glúteos</w:t>
                            </w:r>
                          </w:p>
                          <w:p w14:paraId="2B2370EA" w14:textId="5ECB999C" w:rsidR="008136F1" w:rsidRPr="008136F1" w:rsidRDefault="008136F1" w:rsidP="00DF025E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        -Levantamiento </w:t>
                            </w:r>
                            <w:proofErr w:type="spellStart"/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Olimpico</w:t>
                            </w:r>
                            <w:proofErr w:type="spellEnd"/>
                            <w:r w:rsidRPr="008136F1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22DF79B7" w14:textId="407A77C3" w:rsidR="00DF025E" w:rsidRPr="00DF025E" w:rsidRDefault="00DF025E" w:rsidP="00DF025E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1976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8"/>
                  <w:szCs w:val="24"/>
                  <w:lang w:val="en-US"/>
                </w:rPr>
                <w:id w:val="-1881937965"/>
                <w:placeholder>
                  <w:docPart w:val="F997E42EBD3E44A9BED4D2F212841490"/>
                </w:placeholder>
                <w:temporary/>
                <w:showingPlcHdr/>
                <w15:appearance w15:val="hidden"/>
              </w:sdtPr>
              <w:sdtContent>
                <w:r w:rsidR="00C45D7E" w:rsidRPr="001A6B76">
                  <w:t>FORMACIÓN</w:t>
                </w:r>
              </w:sdtContent>
            </w:sdt>
          </w:p>
        </w:tc>
      </w:tr>
      <w:tr w:rsidR="00373FC8" w:rsidRPr="001A6B76" w14:paraId="0363769A" w14:textId="77777777" w:rsidTr="00DF025E">
        <w:trPr>
          <w:gridAfter w:val="1"/>
          <w:wAfter w:w="327" w:type="dxa"/>
          <w:trHeight w:val="1467"/>
        </w:trPr>
        <w:tc>
          <w:tcPr>
            <w:tcW w:w="4445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4FE557BA" w14:textId="54B9E73C" w:rsidR="00CB1D3C" w:rsidRPr="001A6B76" w:rsidRDefault="00CB1D3C" w:rsidP="00A52519">
            <w:pPr>
              <w:pStyle w:val="Ttulo2"/>
            </w:pPr>
          </w:p>
        </w:tc>
        <w:tc>
          <w:tcPr>
            <w:tcW w:w="500" w:type="dxa"/>
          </w:tcPr>
          <w:p w14:paraId="2C636A71" w14:textId="77777777" w:rsidR="00CB1D3C" w:rsidRPr="001A6B76" w:rsidRDefault="00CB1D3C" w:rsidP="00443C70">
            <w:pPr>
              <w:spacing w:before="40"/>
            </w:pPr>
          </w:p>
        </w:tc>
        <w:tc>
          <w:tcPr>
            <w:tcW w:w="1151" w:type="dxa"/>
            <w:vMerge w:val="restart"/>
          </w:tcPr>
          <w:p w14:paraId="7CF72BCB" w14:textId="77777777" w:rsidR="00CB1D3C" w:rsidRPr="001A6B76" w:rsidRDefault="00CB1D3C" w:rsidP="00443C70">
            <w:pPr>
              <w:spacing w:before="40"/>
            </w:pPr>
          </w:p>
        </w:tc>
        <w:tc>
          <w:tcPr>
            <w:tcW w:w="3258" w:type="dxa"/>
            <w:gridSpan w:val="2"/>
            <w:vAlign w:val="center"/>
          </w:tcPr>
          <w:p w14:paraId="0ABCADC8" w14:textId="3A203038" w:rsidR="00CB1D3C" w:rsidRPr="001A6B76" w:rsidRDefault="00CB1D3C" w:rsidP="00DF025E">
            <w:pPr>
              <w:pStyle w:val="Ttulo2"/>
            </w:pPr>
          </w:p>
        </w:tc>
      </w:tr>
      <w:tr w:rsidR="00373FC8" w:rsidRPr="001A6B76" w14:paraId="6694F600" w14:textId="77777777" w:rsidTr="00DF025E">
        <w:trPr>
          <w:gridAfter w:val="1"/>
          <w:wAfter w:w="327" w:type="dxa"/>
          <w:trHeight w:val="1417"/>
        </w:trPr>
        <w:tc>
          <w:tcPr>
            <w:tcW w:w="4445" w:type="dxa"/>
            <w:vMerge/>
            <w:vAlign w:val="center"/>
          </w:tcPr>
          <w:p w14:paraId="19C9941E" w14:textId="77777777" w:rsidR="00CB1D3C" w:rsidRPr="001A6B76" w:rsidRDefault="00CB1D3C" w:rsidP="00BB3142">
            <w:pPr>
              <w:pStyle w:val="Ttulo3"/>
              <w:ind w:left="-113"/>
            </w:pPr>
          </w:p>
        </w:tc>
        <w:tc>
          <w:tcPr>
            <w:tcW w:w="500" w:type="dxa"/>
          </w:tcPr>
          <w:p w14:paraId="6543EFC7" w14:textId="77777777" w:rsidR="00CB1D3C" w:rsidRPr="001A6B76" w:rsidRDefault="00CB1D3C"/>
        </w:tc>
        <w:tc>
          <w:tcPr>
            <w:tcW w:w="1151" w:type="dxa"/>
            <w:vMerge/>
          </w:tcPr>
          <w:p w14:paraId="7A529DED" w14:textId="77777777" w:rsidR="00CB1D3C" w:rsidRPr="001A6B76" w:rsidRDefault="00CB1D3C"/>
        </w:tc>
        <w:tc>
          <w:tcPr>
            <w:tcW w:w="3258" w:type="dxa"/>
            <w:gridSpan w:val="2"/>
            <w:vAlign w:val="center"/>
          </w:tcPr>
          <w:p w14:paraId="59A9EA78" w14:textId="21B85697" w:rsidR="00CB1D3C" w:rsidRPr="001A6B76" w:rsidRDefault="00CB1D3C" w:rsidP="00DF025E">
            <w:pPr>
              <w:pStyle w:val="Ttulo2"/>
            </w:pPr>
          </w:p>
        </w:tc>
      </w:tr>
    </w:tbl>
    <w:p w14:paraId="7BAE5A3A" w14:textId="06DD51EE" w:rsidR="00535F87" w:rsidRPr="000A1977" w:rsidRDefault="00535F87" w:rsidP="001C6718">
      <w:pPr>
        <w:rPr>
          <w:noProof/>
          <w:lang w:val="es-ES"/>
        </w:rPr>
      </w:pPr>
    </w:p>
    <w:sectPr w:rsidR="00535F87" w:rsidRPr="000A1977" w:rsidSect="00435B8D">
      <w:headerReference w:type="default" r:id="rId17"/>
      <w:footerReference w:type="default" r:id="rId18"/>
      <w:pgSz w:w="11906" w:h="16838" w:code="9"/>
      <w:pgMar w:top="1276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45CA" w14:textId="77777777" w:rsidR="00AA30CC" w:rsidRPr="001A6B76" w:rsidRDefault="00AA30CC" w:rsidP="00BA3E51">
      <w:pPr>
        <w:spacing w:line="240" w:lineRule="auto"/>
      </w:pPr>
      <w:r w:rsidRPr="001A6B76">
        <w:separator/>
      </w:r>
    </w:p>
  </w:endnote>
  <w:endnote w:type="continuationSeparator" w:id="0">
    <w:p w14:paraId="4C7A2146" w14:textId="77777777" w:rsidR="00AA30CC" w:rsidRPr="001A6B76" w:rsidRDefault="00AA30CC" w:rsidP="00BA3E51">
      <w:pPr>
        <w:spacing w:line="240" w:lineRule="auto"/>
      </w:pPr>
      <w:r w:rsidRPr="001A6B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5A52" w14:textId="77777777" w:rsidR="00805589" w:rsidRPr="001A6B76" w:rsidRDefault="00805589">
    <w:pPr>
      <w:pStyle w:val="Piedepgina"/>
    </w:pPr>
    <w:r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2177BB" wp14:editId="21FB3719">
              <wp:simplePos x="0" y="0"/>
              <wp:positionH relativeFrom="column">
                <wp:posOffset>3261995</wp:posOffset>
              </wp:positionH>
              <wp:positionV relativeFrom="paragraph">
                <wp:posOffset>-3009265</wp:posOffset>
              </wp:positionV>
              <wp:extent cx="3578225" cy="575945"/>
              <wp:effectExtent l="0" t="0" r="0" b="0"/>
              <wp:wrapNone/>
              <wp:docPr id="5" name="Rectángulo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5B68A" id="Rectángulo 5" o:spid="_x0000_s1026" style="position:absolute;margin-left:256.85pt;margin-top:-236.95pt;width:281.75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" fillcolor="#434343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1EE2" w14:textId="77777777" w:rsidR="00AA30CC" w:rsidRPr="001A6B76" w:rsidRDefault="00AA30CC" w:rsidP="00BA3E51">
      <w:pPr>
        <w:spacing w:line="240" w:lineRule="auto"/>
      </w:pPr>
      <w:r w:rsidRPr="001A6B76">
        <w:separator/>
      </w:r>
    </w:p>
  </w:footnote>
  <w:footnote w:type="continuationSeparator" w:id="0">
    <w:p w14:paraId="56E0C349" w14:textId="77777777" w:rsidR="00AA30CC" w:rsidRPr="001A6B76" w:rsidRDefault="00AA30CC" w:rsidP="00BA3E51">
      <w:pPr>
        <w:spacing w:line="240" w:lineRule="auto"/>
      </w:pPr>
      <w:r w:rsidRPr="001A6B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B38F" w14:textId="77777777" w:rsidR="00217454" w:rsidRPr="001A6B76" w:rsidRDefault="00824C6B">
    <w:pPr>
      <w:pStyle w:val="Encabezado"/>
    </w:pPr>
    <w:r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0A817478" wp14:editId="235DC4C3">
              <wp:simplePos x="0" y="0"/>
              <wp:positionH relativeFrom="column">
                <wp:posOffset>-1062355</wp:posOffset>
              </wp:positionH>
              <wp:positionV relativeFrom="paragraph">
                <wp:posOffset>4057650</wp:posOffset>
              </wp:positionV>
              <wp:extent cx="4450080" cy="575945"/>
              <wp:effectExtent l="0" t="0" r="7620" b="0"/>
              <wp:wrapNone/>
              <wp:docPr id="110" name="Rectángulo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DEEA5D" id="Rectángulo 110" o:spid="_x0000_s1026" style="position:absolute;margin-left:-83.65pt;margin-top:319.5pt;width:350.4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" fillcolor="#00798b [3204]" stroked="f" strokeweight="1pt"/>
          </w:pict>
        </mc:Fallback>
      </mc:AlternateContent>
    </w:r>
    <w:r w:rsidR="00191B3D"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5F5223E9" wp14:editId="6D388EE3">
              <wp:simplePos x="0" y="0"/>
              <wp:positionH relativeFrom="column">
                <wp:posOffset>3255645</wp:posOffset>
              </wp:positionH>
              <wp:positionV relativeFrom="paragraph">
                <wp:posOffset>4046855</wp:posOffset>
              </wp:positionV>
              <wp:extent cx="3578225" cy="575945"/>
              <wp:effectExtent l="0" t="0" r="3175" b="0"/>
              <wp:wrapNone/>
              <wp:docPr id="111" name="Rectángulo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75263" id="Rectángulo 111" o:spid="_x0000_s1026" style="position:absolute;margin-left:256.35pt;margin-top:318.65pt;width:281.75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" fillcolor="#434343 [3206]" stroked="f" strokeweight="1pt"/>
          </w:pict>
        </mc:Fallback>
      </mc:AlternateContent>
    </w:r>
    <w:r w:rsidR="00191B3D"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2DCE943A" wp14:editId="69192EFD">
              <wp:simplePos x="0" y="0"/>
              <wp:positionH relativeFrom="column">
                <wp:posOffset>-1075690</wp:posOffset>
              </wp:positionH>
              <wp:positionV relativeFrom="paragraph">
                <wp:posOffset>-500380</wp:posOffset>
              </wp:positionV>
              <wp:extent cx="4330700" cy="2358390"/>
              <wp:effectExtent l="0" t="0" r="0" b="3810"/>
              <wp:wrapNone/>
              <wp:docPr id="106" name="Rectángulo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700" cy="23583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84004" id="Rectángulo 106" o:spid="_x0000_s1026" style="position:absolute;margin-left:-84.7pt;margin-top:-39.4pt;width:341pt;height:185.7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" fillcolor="#333 [3215]" stroked="f" strokeweight="1pt"/>
          </w:pict>
        </mc:Fallback>
      </mc:AlternateContent>
    </w:r>
    <w:r w:rsidR="00191B3D"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062C896A" wp14:editId="75A05164">
              <wp:simplePos x="0" y="0"/>
              <wp:positionH relativeFrom="column">
                <wp:posOffset>3244215</wp:posOffset>
              </wp:positionH>
              <wp:positionV relativeFrom="paragraph">
                <wp:posOffset>-499745</wp:posOffset>
              </wp:positionV>
              <wp:extent cx="3596005" cy="2357120"/>
              <wp:effectExtent l="0" t="0" r="4445" b="5080"/>
              <wp:wrapNone/>
              <wp:docPr id="107" name="Rectángulo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3571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C44B65" id="Rectángulo 107" o:spid="_x0000_s1026" style="position:absolute;margin-left:255.45pt;margin-top:-39.35pt;width:283.15pt;height:185.6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" fillcolor="#00798b [3204]" stroked="f" strokeweight="1pt"/>
          </w:pict>
        </mc:Fallback>
      </mc:AlternateContent>
    </w:r>
    <w:r w:rsidR="00F2573A"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225F57C6" wp14:editId="3EB716E1">
              <wp:simplePos x="0" y="0"/>
              <wp:positionH relativeFrom="column">
                <wp:posOffset>3262630</wp:posOffset>
              </wp:positionH>
              <wp:positionV relativeFrom="paragraph">
                <wp:posOffset>1846580</wp:posOffset>
              </wp:positionV>
              <wp:extent cx="3577590" cy="622800"/>
              <wp:effectExtent l="0" t="0" r="3810" b="6350"/>
              <wp:wrapNone/>
              <wp:docPr id="109" name="Rectángulo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590" cy="6228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C9E91" id="Rectángulo 109" o:spid="_x0000_s1026" style="position:absolute;margin-left:256.9pt;margin-top:145.4pt;width:281.7pt;height:49.0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" fillcolor="#434343 [3206]" stroked="f" strokeweight="1pt"/>
          </w:pict>
        </mc:Fallback>
      </mc:AlternateContent>
    </w:r>
    <w:r w:rsidR="00F2573A"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10F58850" wp14:editId="367B1EFC">
              <wp:simplePos x="0" y="0"/>
              <wp:positionH relativeFrom="column">
                <wp:posOffset>-1066165</wp:posOffset>
              </wp:positionH>
              <wp:positionV relativeFrom="paragraph">
                <wp:posOffset>1845945</wp:posOffset>
              </wp:positionV>
              <wp:extent cx="4450080" cy="622800"/>
              <wp:effectExtent l="0" t="0" r="7620" b="6350"/>
              <wp:wrapNone/>
              <wp:docPr id="108" name="Rectángulo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622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360D5C" id="Rectángulo 108" o:spid="_x0000_s1026" style="position:absolute;margin-left:-83.95pt;margin-top:145.35pt;width:350.4pt;height:49.0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" fillcolor="#00798b [3204]" stroked="f" strokeweight="1pt"/>
          </w:pict>
        </mc:Fallback>
      </mc:AlternateContent>
    </w:r>
    <w:r w:rsidR="00F2573A" w:rsidRPr="001A6B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2C606CAF" wp14:editId="0A3645D3">
              <wp:simplePos x="0" y="0"/>
              <wp:positionH relativeFrom="page">
                <wp:posOffset>-171450</wp:posOffset>
              </wp:positionH>
              <wp:positionV relativeFrom="page">
                <wp:posOffset>2675890</wp:posOffset>
              </wp:positionV>
              <wp:extent cx="4324985" cy="8265795"/>
              <wp:effectExtent l="0" t="0" r="0" b="1905"/>
              <wp:wrapNone/>
              <wp:docPr id="114" name="Rectángulo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985" cy="8265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D372" id="Rectángulo 114" o:spid="_x0000_s1026" style="position:absolute;margin-left:-13.5pt;margin-top:210.7pt;width:340.55pt;height:650.85pt;z-index:-251672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" fillcolor="white [3212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4903D3"/>
    <w:multiLevelType w:val="hybridMultilevel"/>
    <w:tmpl w:val="D71840DC"/>
    <w:lvl w:ilvl="0" w:tplc="B59C995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E08"/>
    <w:multiLevelType w:val="hybridMultilevel"/>
    <w:tmpl w:val="CE7C04CA"/>
    <w:lvl w:ilvl="0" w:tplc="22CEBB4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C93"/>
    <w:multiLevelType w:val="multilevel"/>
    <w:tmpl w:val="0DFA88B4"/>
    <w:styleLink w:val="ListaConVietas"/>
    <w:lvl w:ilvl="0">
      <w:start w:val="1"/>
      <w:numFmt w:val="bullet"/>
      <w:pStyle w:val="Listaconvietas0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137"/>
    <w:multiLevelType w:val="hybridMultilevel"/>
    <w:tmpl w:val="D5747C8E"/>
    <w:lvl w:ilvl="0" w:tplc="C09210F4">
      <w:start w:val="2020"/>
      <w:numFmt w:val="bullet"/>
      <w:lvlText w:val="-"/>
      <w:lvlJc w:val="left"/>
      <w:pPr>
        <w:ind w:left="19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9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D94A98"/>
    <w:multiLevelType w:val="multilevel"/>
    <w:tmpl w:val="0DFA88B4"/>
    <w:numStyleLink w:val="ListaConVietas"/>
  </w:abstractNum>
  <w:num w:numId="1" w16cid:durableId="640117324">
    <w:abstractNumId w:val="9"/>
  </w:num>
  <w:num w:numId="2" w16cid:durableId="918365492">
    <w:abstractNumId w:val="4"/>
  </w:num>
  <w:num w:numId="3" w16cid:durableId="1745182706">
    <w:abstractNumId w:val="7"/>
  </w:num>
  <w:num w:numId="4" w16cid:durableId="618605163">
    <w:abstractNumId w:val="3"/>
  </w:num>
  <w:num w:numId="5" w16cid:durableId="1065447089">
    <w:abstractNumId w:val="2"/>
  </w:num>
  <w:num w:numId="6" w16cid:durableId="2002077247">
    <w:abstractNumId w:val="1"/>
  </w:num>
  <w:num w:numId="7" w16cid:durableId="463738751">
    <w:abstractNumId w:val="0"/>
  </w:num>
  <w:num w:numId="8" w16cid:durableId="1828789190">
    <w:abstractNumId w:val="10"/>
  </w:num>
  <w:num w:numId="9" w16cid:durableId="1524172942">
    <w:abstractNumId w:val="5"/>
  </w:num>
  <w:num w:numId="10" w16cid:durableId="807864158">
    <w:abstractNumId w:val="8"/>
  </w:num>
  <w:num w:numId="11" w16cid:durableId="2089886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5"/>
    <w:rsid w:val="00021DE7"/>
    <w:rsid w:val="00025D23"/>
    <w:rsid w:val="000407F5"/>
    <w:rsid w:val="00041F8A"/>
    <w:rsid w:val="00045F2E"/>
    <w:rsid w:val="00055BBC"/>
    <w:rsid w:val="00073BF3"/>
    <w:rsid w:val="00081B51"/>
    <w:rsid w:val="000A1977"/>
    <w:rsid w:val="000D3891"/>
    <w:rsid w:val="000D5F29"/>
    <w:rsid w:val="000F3FE2"/>
    <w:rsid w:val="00140582"/>
    <w:rsid w:val="00162614"/>
    <w:rsid w:val="00177BCB"/>
    <w:rsid w:val="00191B3D"/>
    <w:rsid w:val="001A313A"/>
    <w:rsid w:val="001A6B76"/>
    <w:rsid w:val="001B18A8"/>
    <w:rsid w:val="001C6718"/>
    <w:rsid w:val="00200FC4"/>
    <w:rsid w:val="00217454"/>
    <w:rsid w:val="002251C8"/>
    <w:rsid w:val="00293BB8"/>
    <w:rsid w:val="002A4A92"/>
    <w:rsid w:val="002D5478"/>
    <w:rsid w:val="0030011A"/>
    <w:rsid w:val="00331530"/>
    <w:rsid w:val="00337832"/>
    <w:rsid w:val="00364B5C"/>
    <w:rsid w:val="00373FC8"/>
    <w:rsid w:val="003B3A48"/>
    <w:rsid w:val="003C5242"/>
    <w:rsid w:val="003E7783"/>
    <w:rsid w:val="004308D9"/>
    <w:rsid w:val="0043157A"/>
    <w:rsid w:val="00435B8D"/>
    <w:rsid w:val="00442A0E"/>
    <w:rsid w:val="00443C70"/>
    <w:rsid w:val="004B419A"/>
    <w:rsid w:val="004E6AB2"/>
    <w:rsid w:val="00535F87"/>
    <w:rsid w:val="00564622"/>
    <w:rsid w:val="005B3227"/>
    <w:rsid w:val="005E0657"/>
    <w:rsid w:val="005E29A9"/>
    <w:rsid w:val="00613A7E"/>
    <w:rsid w:val="006755BF"/>
    <w:rsid w:val="006C0673"/>
    <w:rsid w:val="006C75D7"/>
    <w:rsid w:val="006E461C"/>
    <w:rsid w:val="006F4931"/>
    <w:rsid w:val="00747832"/>
    <w:rsid w:val="007E5AAA"/>
    <w:rsid w:val="007E603C"/>
    <w:rsid w:val="007E6083"/>
    <w:rsid w:val="00805589"/>
    <w:rsid w:val="00810B8B"/>
    <w:rsid w:val="0081316C"/>
    <w:rsid w:val="008136F1"/>
    <w:rsid w:val="0082289C"/>
    <w:rsid w:val="00824C6B"/>
    <w:rsid w:val="00855181"/>
    <w:rsid w:val="008643BF"/>
    <w:rsid w:val="00893796"/>
    <w:rsid w:val="008A65BA"/>
    <w:rsid w:val="008B1112"/>
    <w:rsid w:val="008D4A99"/>
    <w:rsid w:val="00914419"/>
    <w:rsid w:val="00935402"/>
    <w:rsid w:val="00962E61"/>
    <w:rsid w:val="00976E5A"/>
    <w:rsid w:val="00986331"/>
    <w:rsid w:val="009A6420"/>
    <w:rsid w:val="009C7105"/>
    <w:rsid w:val="009E3575"/>
    <w:rsid w:val="00A52519"/>
    <w:rsid w:val="00AA30CC"/>
    <w:rsid w:val="00AB7FE5"/>
    <w:rsid w:val="00AC1E5A"/>
    <w:rsid w:val="00AE0320"/>
    <w:rsid w:val="00B87E22"/>
    <w:rsid w:val="00BA2D2C"/>
    <w:rsid w:val="00BA3E51"/>
    <w:rsid w:val="00BB3142"/>
    <w:rsid w:val="00BF5B02"/>
    <w:rsid w:val="00C155FC"/>
    <w:rsid w:val="00C45D7E"/>
    <w:rsid w:val="00C73E35"/>
    <w:rsid w:val="00CA1230"/>
    <w:rsid w:val="00CA48B6"/>
    <w:rsid w:val="00CB1D3C"/>
    <w:rsid w:val="00D20AA6"/>
    <w:rsid w:val="00D629FC"/>
    <w:rsid w:val="00D666BB"/>
    <w:rsid w:val="00D8505D"/>
    <w:rsid w:val="00DF025E"/>
    <w:rsid w:val="00E04462"/>
    <w:rsid w:val="00E20245"/>
    <w:rsid w:val="00E26869"/>
    <w:rsid w:val="00E270D1"/>
    <w:rsid w:val="00E35010"/>
    <w:rsid w:val="00E4379F"/>
    <w:rsid w:val="00E80C1C"/>
    <w:rsid w:val="00E84964"/>
    <w:rsid w:val="00EA0042"/>
    <w:rsid w:val="00EF639B"/>
    <w:rsid w:val="00F2573A"/>
    <w:rsid w:val="00F50BC6"/>
    <w:rsid w:val="00F908C3"/>
    <w:rsid w:val="00F90DFA"/>
    <w:rsid w:val="00FE2094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31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  <w:pPr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0563C1" w:themeColor="hyperlink"/>
      <w:u w:val="single"/>
    </w:rPr>
  </w:style>
  <w:style w:type="character" w:customStyle="1" w:styleId="Mencinnoresuelta">
    <w:name w:val="Mención no resuelta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00798B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00798B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0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00798B" w:themeColor="accent1"/>
      <w:sz w:val="28"/>
      <w:lang w:val="en-US"/>
    </w:rPr>
  </w:style>
  <w:style w:type="numbering" w:customStyle="1" w:styleId="ListaConVietas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con%20bloques%20de%20col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DDC7A34CA0466BADCC866A7F69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B89E-BFAB-4790-8B48-4E1A4629AFE4}"/>
      </w:docPartPr>
      <w:docPartBody>
        <w:p w:rsidR="00AF3880" w:rsidRDefault="00BC7E76">
          <w:pPr>
            <w:pStyle w:val="03DDC7A34CA0466BADCC866A7F69816B"/>
          </w:pPr>
          <w:r w:rsidRPr="000A1977">
            <w:rPr>
              <w:noProof/>
              <w:lang w:bidi="es-ES"/>
            </w:rPr>
            <w:t>PERFIL</w:t>
          </w:r>
        </w:p>
      </w:docPartBody>
    </w:docPart>
    <w:docPart>
      <w:docPartPr>
        <w:name w:val="9635DEB41DA144369CAF61D9A3E8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B792-41A4-4254-8932-919135163C50}"/>
      </w:docPartPr>
      <w:docPartBody>
        <w:p w:rsidR="00AF3880" w:rsidRDefault="00BC7E76">
          <w:pPr>
            <w:pStyle w:val="9635DEB41DA144369CAF61D9A3E8B0D8"/>
          </w:pPr>
          <w:r w:rsidRPr="000A1977">
            <w:t>CONTACTO</w:t>
          </w:r>
        </w:p>
      </w:docPartBody>
    </w:docPart>
    <w:docPart>
      <w:docPartPr>
        <w:name w:val="B711FB70CFE84C7ABB8FB2C85F40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266A-836F-4AB4-A9B5-B2337F93D40D}"/>
      </w:docPartPr>
      <w:docPartBody>
        <w:p w:rsidR="00AF3880" w:rsidRDefault="00BC7E76">
          <w:pPr>
            <w:pStyle w:val="B711FB70CFE84C7ABB8FB2C85F40DCA6"/>
          </w:pPr>
          <w:r w:rsidRPr="000A1977">
            <w:rPr>
              <w:noProof/>
              <w:lang w:bidi="es-ES"/>
            </w:rPr>
            <w:t>EXPERIENCIA</w:t>
          </w:r>
        </w:p>
      </w:docPartBody>
    </w:docPart>
    <w:docPart>
      <w:docPartPr>
        <w:name w:val="241A94C2E91347DAA31E965F44B6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7D76-23E0-44F1-947E-EAE9A26F22FF}"/>
      </w:docPartPr>
      <w:docPartBody>
        <w:p w:rsidR="00AF3880" w:rsidRDefault="00BC7E76">
          <w:pPr>
            <w:pStyle w:val="241A94C2E91347DAA31E965F44B64413"/>
          </w:pPr>
          <w:r w:rsidRPr="000A1977">
            <w:rPr>
              <w:noProof/>
              <w:lang w:bidi="es-ES"/>
            </w:rPr>
            <w:t>APTITUDES</w:t>
          </w:r>
        </w:p>
      </w:docPartBody>
    </w:docPart>
    <w:docPart>
      <w:docPartPr>
        <w:name w:val="F997E42EBD3E44A9BED4D2F21284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3491-D036-4169-BB8E-72BF151352F7}"/>
      </w:docPartPr>
      <w:docPartBody>
        <w:p w:rsidR="00AF3880" w:rsidRDefault="00BC7E76">
          <w:pPr>
            <w:pStyle w:val="F997E42EBD3E44A9BED4D2F212841490"/>
          </w:pPr>
          <w:r w:rsidRPr="000A1977"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06C93"/>
    <w:multiLevelType w:val="multilevel"/>
    <w:tmpl w:val="0DFA88B4"/>
    <w:styleLink w:val="ListaConVietas"/>
    <w:lvl w:ilvl="0">
      <w:start w:val="1"/>
      <w:numFmt w:val="bullet"/>
      <w:pStyle w:val="Listaconvietas0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ListaConVietas"/>
  </w:abstractNum>
  <w:num w:numId="1" w16cid:durableId="60905263">
    <w:abstractNumId w:val="0"/>
  </w:num>
  <w:num w:numId="2" w16cid:durableId="82339551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76"/>
    <w:rsid w:val="00331530"/>
    <w:rsid w:val="007E603C"/>
    <w:rsid w:val="00AF3880"/>
    <w:rsid w:val="00BC7E76"/>
    <w:rsid w:val="00E5248B"/>
    <w:rsid w:val="00EB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customStyle="1" w:styleId="03DDC7A34CA0466BADCC866A7F69816B">
    <w:name w:val="03DDC7A34CA0466BADCC866A7F69816B"/>
  </w:style>
  <w:style w:type="paragraph" w:customStyle="1" w:styleId="9635DEB41DA144369CAF61D9A3E8B0D8">
    <w:name w:val="9635DEB41DA144369CAF61D9A3E8B0D8"/>
  </w:style>
  <w:style w:type="paragraph" w:customStyle="1" w:styleId="B711FB70CFE84C7ABB8FB2C85F40DCA6">
    <w:name w:val="B711FB70CFE84C7ABB8FB2C85F40DCA6"/>
  </w:style>
  <w:style w:type="paragraph" w:customStyle="1" w:styleId="241A94C2E91347DAA31E965F44B64413">
    <w:name w:val="241A94C2E91347DAA31E965F44B64413"/>
  </w:style>
  <w:style w:type="paragraph" w:styleId="Listaconvietas0">
    <w:name w:val="List Bullet"/>
    <w:basedOn w:val="Normal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4472C4" w:themeColor="accent1"/>
      <w:sz w:val="28"/>
      <w:szCs w:val="18"/>
      <w:lang w:val="en-US" w:eastAsia="en-US"/>
    </w:rPr>
  </w:style>
  <w:style w:type="paragraph" w:styleId="Listaconvietas2">
    <w:name w:val="List Bullet 2"/>
    <w:basedOn w:val="Normal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aconvietas3">
    <w:name w:val="List Bullet 3"/>
    <w:basedOn w:val="Normal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aconvietas4">
    <w:name w:val="List Bullet 4"/>
    <w:basedOn w:val="Normal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aconvietas5">
    <w:name w:val="List Bullet 5"/>
    <w:basedOn w:val="Normal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numbering" w:customStyle="1" w:styleId="ListaConVietas">
    <w:name w:val="ListaConViñetas"/>
    <w:uiPriority w:val="99"/>
    <w:pPr>
      <w:numPr>
        <w:numId w:val="1"/>
      </w:numPr>
    </w:p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paragraph" w:customStyle="1" w:styleId="F997E42EBD3E44A9BED4D2F212841490">
    <w:name w:val="F997E42EBD3E44A9BED4D2F212841490"/>
  </w:style>
  <w:style w:type="paragraph" w:styleId="Fecha">
    <w:name w:val="Date"/>
    <w:basedOn w:val="Normal"/>
    <w:next w:val="Normal"/>
    <w:link w:val="FechaCar"/>
    <w:uiPriority w:val="99"/>
    <w:qFormat/>
    <w:pPr>
      <w:spacing w:before="20" w:after="0" w:line="240" w:lineRule="exact"/>
    </w:pPr>
    <w:rPr>
      <w:rFonts w:eastAsiaTheme="minorHAnsi"/>
      <w:caps/>
      <w:color w:val="4472C4" w:themeColor="accent1"/>
      <w:sz w:val="18"/>
      <w:szCs w:val="18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Pr>
      <w:rFonts w:eastAsiaTheme="minorHAnsi"/>
      <w:caps/>
      <w:color w:val="4472C4" w:themeColor="accent1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bloques de colores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2020-05-25T14:22:00Z</dcterms:created>
  <dcterms:modified xsi:type="dcterms:W3CDTF">2025-03-15T16:23:00Z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