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FCF7" w14:textId="7EB311EF" w:rsidR="0043117B" w:rsidRDefault="00000000" w:rsidP="000C45FF">
      <w:pPr>
        <w:tabs>
          <w:tab w:val="left" w:pos="990"/>
        </w:tabs>
      </w:pPr>
    </w:p>
    <w:p w14:paraId="36C3ED3E" w14:textId="75C666F2" w:rsidR="005B79F8" w:rsidRDefault="005B79F8" w:rsidP="000C45FF">
      <w:pPr>
        <w:tabs>
          <w:tab w:val="left" w:pos="990"/>
        </w:tabs>
      </w:pPr>
    </w:p>
    <w:p w14:paraId="34E163BC" w14:textId="5768363E" w:rsidR="005B79F8" w:rsidRDefault="00396B15" w:rsidP="000C45FF">
      <w:pPr>
        <w:tabs>
          <w:tab w:val="left" w:pos="9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2EE43" wp14:editId="7BF1A125">
                <wp:simplePos x="0" y="0"/>
                <wp:positionH relativeFrom="column">
                  <wp:posOffset>2371090</wp:posOffset>
                </wp:positionH>
                <wp:positionV relativeFrom="paragraph">
                  <wp:posOffset>287020</wp:posOffset>
                </wp:positionV>
                <wp:extent cx="4667250" cy="84518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845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339A" w14:textId="484B4182" w:rsidR="00956F7C" w:rsidRDefault="00956F7C" w:rsidP="00956F7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Resumen y objetivos</w:t>
                            </w:r>
                          </w:p>
                          <w:p w14:paraId="0A1D0374" w14:textId="77777777" w:rsidR="00F25102" w:rsidRDefault="00F25102" w:rsidP="00956F7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336EA4" w14:textId="7EEF67C0" w:rsidR="00956F7C" w:rsidRDefault="00956F7C" w:rsidP="00956F7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Cuento con 1</w:t>
                            </w:r>
                            <w:r w:rsidR="00F25102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años de experiencia laboral ocupando diversos roles, tareas y responsabilidades. He destacado por mi esfuerzo y capacidad de superar obstáculos. En cada puesto he intentado aportar soluciones creativas, tendientes al mejoramiento.</w:t>
                            </w:r>
                          </w:p>
                          <w:p w14:paraId="6E36D30B" w14:textId="77777777" w:rsidR="00F25102" w:rsidRDefault="00F25102" w:rsidP="00956F7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285F4B" w14:textId="720613E9" w:rsidR="00956F7C" w:rsidRDefault="00956F7C" w:rsidP="00956F7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Mis objetivos incluyen asumir un rol desafiante, en constante aprendizaje, y poder proporcionar mis conocimientos y habilidades al servicio de mi rol. </w:t>
                            </w:r>
                          </w:p>
                          <w:p w14:paraId="20F093A8" w14:textId="77777777" w:rsidR="00F25102" w:rsidRDefault="00F25102" w:rsidP="00956F7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DCB8A7" w14:textId="5702E076" w:rsidR="00956F7C" w:rsidRDefault="00956F7C" w:rsidP="00956F7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Entre mis habilidades destaco mi orientación al servicio, mi proactividad y flexibilidad. Soy una persona responsable, excelente en las relaciones interpersonales y con marcado espíritu de equipo. Durante mi último rol, mi</w:t>
                            </w:r>
                            <w:r w:rsidR="00F2510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110E">
                              <w:rPr>
                                <w:sz w:val="22"/>
                                <w:szCs w:val="22"/>
                              </w:rPr>
                              <w:t xml:space="preserve">habilidad para relacionarme </w:t>
                            </w:r>
                            <w:r w:rsidR="00F25102">
                              <w:rPr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 sido mi principal fortaleza</w:t>
                            </w:r>
                            <w:r w:rsidR="00C1110E">
                              <w:rPr>
                                <w:sz w:val="22"/>
                                <w:szCs w:val="22"/>
                              </w:rPr>
                              <w:t xml:space="preserve">, mejorando los indicadores de atención al clientes y satisfacción de </w:t>
                            </w:r>
                            <w:r w:rsidR="00EE3DC5">
                              <w:rPr>
                                <w:sz w:val="22"/>
                                <w:szCs w:val="22"/>
                              </w:rPr>
                              <w:t>los mismos</w:t>
                            </w:r>
                            <w:r w:rsidR="00C1110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A4DAE6" w14:textId="77777777" w:rsidR="00956F7C" w:rsidRPr="00956F7C" w:rsidRDefault="00956F7C" w:rsidP="00956F7C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E57D26" w14:textId="474D8471" w:rsidR="00956F7C" w:rsidRDefault="00956F7C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6CD69D15" w14:textId="77777777" w:rsidR="00956F7C" w:rsidRPr="00EF3596" w:rsidRDefault="00956F7C" w:rsidP="00956F7C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359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Experiencia laboral </w:t>
                            </w:r>
                          </w:p>
                          <w:p w14:paraId="59E2C5B0" w14:textId="77777777" w:rsidR="00C1110E" w:rsidRPr="00C1110E" w:rsidRDefault="00C1110E" w:rsidP="00C111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C1110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Chevrolet </w:t>
                            </w:r>
                            <w:proofErr w:type="spellStart"/>
                            <w:r w:rsidRPr="00C1110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Ricciard</w:t>
                            </w:r>
                            <w:proofErr w:type="spellEnd"/>
                            <w:r w:rsidRPr="00C1110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S.A</w:t>
                            </w:r>
                          </w:p>
                          <w:p w14:paraId="45668FBB" w14:textId="75C4CC30" w:rsidR="00C1110E" w:rsidRPr="00C1110E" w:rsidRDefault="00C1110E" w:rsidP="00C111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s-AR"/>
                              </w:rPr>
                            </w:pPr>
                            <w:r w:rsidRPr="00C1110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s-AR"/>
                              </w:rPr>
                              <w:t>Asesor Comercial / Representant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s-AR"/>
                              </w:rPr>
                              <w:t>e de atención al cliente</w:t>
                            </w:r>
                          </w:p>
                          <w:p w14:paraId="776EBA82" w14:textId="0B68B2B6" w:rsidR="00956F7C" w:rsidRPr="00C1110E" w:rsidRDefault="00C1110E" w:rsidP="00C1110E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C1110E">
                              <w:rPr>
                                <w:b/>
                                <w:bCs/>
                                <w:lang w:val="es-AR"/>
                              </w:rPr>
                              <w:t>02/03/13</w:t>
                            </w: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 xml:space="preserve"> </w:t>
                            </w:r>
                            <w:r w:rsidR="00EE3DC5">
                              <w:rPr>
                                <w:b/>
                                <w:bCs/>
                                <w:lang w:val="es-AR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2015</w:t>
                            </w:r>
                          </w:p>
                          <w:p w14:paraId="6DF612AC" w14:textId="3183A944" w:rsidR="00956F7C" w:rsidRDefault="00956F7C" w:rsidP="00956F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3E7B4F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Principales logros: contribuí a incrementar las ventas </w:t>
                            </w:r>
                            <w:r w:rsidR="00C1110E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de la venta de autos 0KM tanto en el salón como telefónicamente a través de mis técnicas de ventas, conocimiento de los autos y empatía con los clientes.</w:t>
                            </w:r>
                          </w:p>
                          <w:p w14:paraId="14373DA8" w14:textId="32815CE8" w:rsidR="00956F7C" w:rsidRDefault="00956F7C" w:rsidP="00956F7C">
                            <w:pPr>
                              <w:pStyle w:val="Default"/>
                              <w:rPr>
                                <w:rFonts w:ascii="Arial Unicode MS" w:hAnsi="Arial Unicode MS" w:cs="Arial Unicode MS"/>
                                <w:sz w:val="21"/>
                                <w:szCs w:val="21"/>
                              </w:rPr>
                            </w:pPr>
                            <w:r w:rsidRPr="003E7B4F">
                              <w:rPr>
                                <w:rFonts w:ascii="Arial Unicode MS" w:hAnsi="Arial Unicode MS" w:cs="Arial Unicode MS"/>
                                <w:sz w:val="21"/>
                                <w:szCs w:val="21"/>
                              </w:rPr>
                              <w:t xml:space="preserve">Tareas: </w:t>
                            </w:r>
                            <w:r w:rsidR="00C1110E">
                              <w:rPr>
                                <w:rFonts w:ascii="Arial Unicode MS" w:hAnsi="Arial Unicode MS" w:cs="Arial Unicode MS"/>
                                <w:sz w:val="21"/>
                                <w:szCs w:val="21"/>
                              </w:rPr>
                              <w:t xml:space="preserve">Venta de vehículos y planes de ahorro </w:t>
                            </w:r>
                            <w:proofErr w:type="spellStart"/>
                            <w:r w:rsidR="00C1110E">
                              <w:rPr>
                                <w:rFonts w:ascii="Arial Unicode MS" w:hAnsi="Arial Unicode MS" w:cs="Arial Unicode MS"/>
                                <w:sz w:val="21"/>
                                <w:szCs w:val="21"/>
                              </w:rPr>
                              <w:t>via</w:t>
                            </w:r>
                            <w:proofErr w:type="spellEnd"/>
                            <w:r w:rsidR="00C1110E">
                              <w:rPr>
                                <w:rFonts w:ascii="Arial Unicode MS" w:hAnsi="Arial Unicode MS" w:cs="Arial Unicode MS"/>
                                <w:sz w:val="21"/>
                                <w:szCs w:val="21"/>
                              </w:rPr>
                              <w:t xml:space="preserve"> telefónica y presencial. Atención al cliente y servicio de post venta. Asesoramiento de planes de financiación y coordinación de entregas.</w:t>
                            </w:r>
                          </w:p>
                          <w:p w14:paraId="52B38401" w14:textId="77777777" w:rsidR="00C1110E" w:rsidRDefault="00C1110E" w:rsidP="00956F7C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7FCB81E" w14:textId="77777777" w:rsidR="00C1110E" w:rsidRPr="00C1110E" w:rsidRDefault="00C1110E" w:rsidP="00C1110E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11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A.M Fitness &amp; Training,  </w:t>
                            </w:r>
                          </w:p>
                          <w:p w14:paraId="1C376A63" w14:textId="77777777" w:rsidR="00C1110E" w:rsidRDefault="00C1110E" w:rsidP="00C1110E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C111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Instructor en Musculación</w:t>
                            </w:r>
                            <w:r w:rsidRPr="00C1110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4D9C132" w14:textId="253ADCDA" w:rsidR="00956F7C" w:rsidRPr="00C1110E" w:rsidRDefault="00C1110E" w:rsidP="00C1110E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lang w:val="es-AR"/>
                              </w:rPr>
                            </w:pPr>
                            <w:r w:rsidRPr="00C1110E">
                              <w:rPr>
                                <w:b/>
                                <w:bCs/>
                                <w:lang w:val="es-AR"/>
                              </w:rPr>
                              <w:t>04/02/15</w:t>
                            </w:r>
                            <w:r w:rsidR="00956F7C" w:rsidRPr="00C1110E">
                              <w:rPr>
                                <w:b/>
                                <w:bCs/>
                                <w:lang w:val="es-AR"/>
                              </w:rPr>
                              <w:t xml:space="preserve">- </w:t>
                            </w:r>
                            <w:r w:rsidR="00B102BD">
                              <w:rPr>
                                <w:b/>
                                <w:bCs/>
                                <w:lang w:val="es-AR"/>
                              </w:rPr>
                              <w:t>Presente</w:t>
                            </w:r>
                          </w:p>
                          <w:p w14:paraId="30D55C94" w14:textId="7C67A94E" w:rsidR="00956F7C" w:rsidRDefault="00956F7C" w:rsidP="00956F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3E7B4F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Principales logros: </w:t>
                            </w:r>
                            <w:r w:rsidR="00C1110E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mejora en la calidad de atención de los clientes e incremento de suscripciones, gracias al armado de rutinas personalizados.</w:t>
                            </w:r>
                          </w:p>
                          <w:p w14:paraId="6054D524" w14:textId="77777777" w:rsidR="00EE3DC5" w:rsidRDefault="00956F7C" w:rsidP="00EE3DC5">
                            <w:pPr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3E7B4F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Tareas: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 </w:t>
                            </w:r>
                            <w:r w:rsidR="00C1110E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planificación de rutinas </w:t>
                            </w:r>
                            <w:r w:rsidR="00EE3DC5" w:rsidRPr="00EE3DC5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control de </w:t>
                            </w:r>
                            <w:proofErr w:type="spellStart"/>
                            <w:r w:rsidR="00EE3DC5" w:rsidRPr="00EE3DC5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maquinas</w:t>
                            </w:r>
                            <w:proofErr w:type="spellEnd"/>
                            <w:r w:rsidR="00EE3DC5" w:rsidRPr="00EE3DC5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 y cuidado de las mismas</w:t>
                            </w:r>
                            <w:r w:rsidR="00EE3DC5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, asesoramiento para nuevos </w:t>
                            </w:r>
                            <w:proofErr w:type="gramStart"/>
                            <w:r w:rsidR="00EE3DC5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socios ,</w:t>
                            </w:r>
                            <w:proofErr w:type="gramEnd"/>
                            <w:r w:rsidR="00EE3DC5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 control de caja chica, pago y pedidos a proveedores.</w:t>
                            </w:r>
                          </w:p>
                          <w:p w14:paraId="1924D736" w14:textId="77777777" w:rsidR="00EE3DC5" w:rsidRPr="00EE3DC5" w:rsidRDefault="00EE3DC5" w:rsidP="00EE3DC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3DC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Entrenador Personal/Funcional,  </w:t>
                            </w:r>
                          </w:p>
                          <w:p w14:paraId="1D681CCF" w14:textId="4B5EBCE8" w:rsidR="00EE3DC5" w:rsidRPr="00EE3DC5" w:rsidRDefault="00EE3DC5" w:rsidP="00EE3DC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Personal </w:t>
                            </w:r>
                            <w:proofErr w:type="spellStart"/>
                            <w:r w:rsidR="00B102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rainer</w:t>
                            </w:r>
                            <w:proofErr w:type="spellEnd"/>
                          </w:p>
                          <w:p w14:paraId="3E25F4DC" w14:textId="3676276A" w:rsidR="00EE3DC5" w:rsidRDefault="00EE3DC5" w:rsidP="00EE3DC5">
                            <w:pPr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 w:rsidRPr="00C1110E">
                              <w:rPr>
                                <w:b/>
                                <w:bCs/>
                                <w:lang w:val="es-AR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1/</w:t>
                            </w:r>
                            <w:r w:rsidRPr="00C1110E">
                              <w:rPr>
                                <w:b/>
                                <w:bCs/>
                                <w:lang w:val="es-AR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8</w:t>
                            </w:r>
                            <w:r w:rsidRPr="00C1110E">
                              <w:rPr>
                                <w:b/>
                                <w:bCs/>
                                <w:lang w:val="es-AR"/>
                              </w:rPr>
                              <w:t xml:space="preserve">/15- </w:t>
                            </w:r>
                            <w:r w:rsidR="00B102BD">
                              <w:rPr>
                                <w:b/>
                                <w:bCs/>
                                <w:lang w:val="es-AR"/>
                              </w:rPr>
                              <w:t>Presente</w:t>
                            </w:r>
                          </w:p>
                          <w:p w14:paraId="5F26EF5E" w14:textId="798ADC0B" w:rsidR="00EE3DC5" w:rsidRDefault="00EE3DC5" w:rsidP="00EE3D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3E7B4F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Principales logros: 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mejora en la calidad de los programas de entrenamiento de los clientes.</w:t>
                            </w:r>
                          </w:p>
                          <w:p w14:paraId="7DCDCD21" w14:textId="6EB94A1F" w:rsidR="00EE3DC5" w:rsidRPr="00EE3DC5" w:rsidRDefault="00EE3DC5" w:rsidP="00EE3D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3E7B4F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Tareas: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 </w:t>
                            </w:r>
                            <w:r w:rsidRPr="00EE3DC5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Armado y programas de entrenamiento, tanto personalizados, como grupales en formato funcional o convencional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>. Coordinación de los grupos.</w:t>
                            </w:r>
                          </w:p>
                          <w:p w14:paraId="5B4362F2" w14:textId="77777777" w:rsidR="00EE3DC5" w:rsidRPr="00EE3DC5" w:rsidRDefault="00EE3DC5" w:rsidP="00EE3DC5">
                            <w:pPr>
                              <w:rPr>
                                <w:color w:val="000000"/>
                                <w:lang w:val="es-AR"/>
                              </w:rPr>
                            </w:pPr>
                          </w:p>
                          <w:p w14:paraId="3B209710" w14:textId="4337D6C6" w:rsidR="00EE3DC5" w:rsidRDefault="00EE3DC5" w:rsidP="00EE3DC5">
                            <w:pPr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</w:pPr>
                          </w:p>
                          <w:p w14:paraId="45B8D743" w14:textId="77777777" w:rsidR="00EE3DC5" w:rsidRPr="00C1110E" w:rsidRDefault="00EE3DC5" w:rsidP="00EE3DC5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lang w:val="es-AR"/>
                              </w:rPr>
                            </w:pPr>
                          </w:p>
                          <w:p w14:paraId="2FD5EE5A" w14:textId="3181BE27" w:rsidR="00EE3DC5" w:rsidRPr="00EE3DC5" w:rsidRDefault="00EE3DC5" w:rsidP="00EE3DC5">
                            <w:pPr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EE3DC5">
                              <w:rPr>
                                <w:rFonts w:ascii="Arial Unicode MS" w:hAnsi="Arial Unicode MS" w:cs="Arial Unicode MS"/>
                                <w:color w:val="000000"/>
                                <w:sz w:val="21"/>
                                <w:szCs w:val="21"/>
                                <w:lang w:val="es-AR"/>
                              </w:rPr>
                              <w:t xml:space="preserve"> </w:t>
                            </w:r>
                          </w:p>
                          <w:p w14:paraId="6F47DBF2" w14:textId="3D25B17C" w:rsidR="00956F7C" w:rsidRDefault="00956F7C" w:rsidP="00C111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s-AR"/>
                              </w:rPr>
                            </w:pPr>
                          </w:p>
                          <w:p w14:paraId="2D124ABD" w14:textId="77777777" w:rsidR="00956F7C" w:rsidRPr="00956F7C" w:rsidRDefault="00956F7C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EE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6.7pt;margin-top:22.6pt;width:367.5pt;height:6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" stroked="f">
                <v:textbox>
                  <w:txbxContent>
                    <w:p w14:paraId="3A67339A" w14:textId="484B4182" w:rsidR="00956F7C" w:rsidRDefault="00956F7C" w:rsidP="00956F7C">
                      <w:pPr>
                        <w:pStyle w:val="Default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Resumen y objetivos</w:t>
                      </w:r>
                    </w:p>
                    <w:p w14:paraId="0A1D0374" w14:textId="77777777" w:rsidR="00F25102" w:rsidRDefault="00F25102" w:rsidP="00956F7C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4336EA4" w14:textId="7EEF67C0" w:rsidR="00956F7C" w:rsidRDefault="00956F7C" w:rsidP="00956F7C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Cuento con 1</w:t>
                      </w:r>
                      <w:r w:rsidR="00F25102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 xml:space="preserve"> años de experiencia laboral ocupando diversos roles, tareas y responsabilidades. He destacado por mi esfuerzo y capacidad de superar obstáculos. En cada puesto he intentado aportar soluciones creativas, tendientes al mejoramiento.</w:t>
                      </w:r>
                    </w:p>
                    <w:p w14:paraId="6E36D30B" w14:textId="77777777" w:rsidR="00F25102" w:rsidRDefault="00F25102" w:rsidP="00956F7C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4285F4B" w14:textId="720613E9" w:rsidR="00956F7C" w:rsidRDefault="00956F7C" w:rsidP="00956F7C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Mis objetivos incluyen asumir un rol desafiante, en constante aprendizaje, y poder proporcionar mis conocimientos y habilidades al servicio de mi rol. </w:t>
                      </w:r>
                    </w:p>
                    <w:p w14:paraId="20F093A8" w14:textId="77777777" w:rsidR="00F25102" w:rsidRDefault="00F25102" w:rsidP="00956F7C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BDCB8A7" w14:textId="5702E076" w:rsidR="00956F7C" w:rsidRDefault="00956F7C" w:rsidP="00956F7C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Entre mis habilidades destaco mi orientación al servicio, mi proactividad y flexibilidad. Soy una persona responsable, excelente en las relaciones interpersonales y con marcado espíritu de equipo. Durante mi último rol, mi</w:t>
                      </w:r>
                      <w:r w:rsidR="00F2510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1110E">
                        <w:rPr>
                          <w:sz w:val="22"/>
                          <w:szCs w:val="22"/>
                        </w:rPr>
                        <w:t xml:space="preserve">habilidad para relacionarme </w:t>
                      </w:r>
                      <w:r w:rsidR="00F25102">
                        <w:rPr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sz w:val="22"/>
                          <w:szCs w:val="22"/>
                        </w:rPr>
                        <w:t>a sido mi principal fortaleza</w:t>
                      </w:r>
                      <w:r w:rsidR="00C1110E">
                        <w:rPr>
                          <w:sz w:val="22"/>
                          <w:szCs w:val="22"/>
                        </w:rPr>
                        <w:t xml:space="preserve">, mejorando los indicadores de atención al clientes y satisfacción de </w:t>
                      </w:r>
                      <w:r w:rsidR="00EE3DC5">
                        <w:rPr>
                          <w:sz w:val="22"/>
                          <w:szCs w:val="22"/>
                        </w:rPr>
                        <w:t>los mismos</w:t>
                      </w:r>
                      <w:r w:rsidR="00C1110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DA4DAE6" w14:textId="77777777" w:rsidR="00956F7C" w:rsidRPr="00956F7C" w:rsidRDefault="00956F7C" w:rsidP="00956F7C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E57D26" w14:textId="474D8471" w:rsidR="00956F7C" w:rsidRDefault="00956F7C">
                      <w:pPr>
                        <w:rPr>
                          <w:lang w:val="es-AR"/>
                        </w:rPr>
                      </w:pPr>
                    </w:p>
                    <w:p w14:paraId="6CD69D15" w14:textId="77777777" w:rsidR="00956F7C" w:rsidRPr="00EF3596" w:rsidRDefault="00956F7C" w:rsidP="00956F7C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F3596">
                        <w:rPr>
                          <w:b/>
                          <w:bCs/>
                          <w:sz w:val="22"/>
                          <w:szCs w:val="22"/>
                        </w:rPr>
                        <w:t xml:space="preserve">Experiencia laboral </w:t>
                      </w:r>
                    </w:p>
                    <w:p w14:paraId="59E2C5B0" w14:textId="77777777" w:rsidR="00C1110E" w:rsidRPr="00C1110E" w:rsidRDefault="00C1110E" w:rsidP="00C1110E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C1110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Chevrolet </w:t>
                      </w:r>
                      <w:proofErr w:type="spellStart"/>
                      <w:r w:rsidRPr="00C1110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Ricciard</w:t>
                      </w:r>
                      <w:proofErr w:type="spellEnd"/>
                      <w:r w:rsidRPr="00C1110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S.A</w:t>
                      </w:r>
                    </w:p>
                    <w:p w14:paraId="45668FBB" w14:textId="75C4CC30" w:rsidR="00C1110E" w:rsidRPr="00C1110E" w:rsidRDefault="00C1110E" w:rsidP="00C1110E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s-AR"/>
                        </w:rPr>
                      </w:pPr>
                      <w:r w:rsidRPr="00C1110E"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s-AR"/>
                        </w:rPr>
                        <w:t>Asesor Comercial / Representant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s-AR"/>
                        </w:rPr>
                        <w:t>e de atención al cliente</w:t>
                      </w:r>
                    </w:p>
                    <w:p w14:paraId="776EBA82" w14:textId="0B68B2B6" w:rsidR="00956F7C" w:rsidRPr="00C1110E" w:rsidRDefault="00C1110E" w:rsidP="00C1110E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8"/>
                          <w:lang w:val="es-AR"/>
                        </w:rPr>
                      </w:pPr>
                      <w:r w:rsidRPr="00C1110E">
                        <w:rPr>
                          <w:b/>
                          <w:bCs/>
                          <w:lang w:val="es-AR"/>
                        </w:rPr>
                        <w:t>02/03/13</w:t>
                      </w:r>
                      <w:r>
                        <w:rPr>
                          <w:b/>
                          <w:bCs/>
                          <w:lang w:val="es-AR"/>
                        </w:rPr>
                        <w:t xml:space="preserve"> </w:t>
                      </w:r>
                      <w:r w:rsidR="00EE3DC5">
                        <w:rPr>
                          <w:b/>
                          <w:bCs/>
                          <w:lang w:val="es-AR"/>
                        </w:rPr>
                        <w:t>-</w:t>
                      </w:r>
                      <w:r>
                        <w:rPr>
                          <w:b/>
                          <w:bCs/>
                          <w:lang w:val="es-AR"/>
                        </w:rPr>
                        <w:t>2015</w:t>
                      </w:r>
                    </w:p>
                    <w:p w14:paraId="6DF612AC" w14:textId="3183A944" w:rsidR="00956F7C" w:rsidRDefault="00956F7C" w:rsidP="00956F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</w:pPr>
                      <w:r w:rsidRPr="003E7B4F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Principales logros: contribuí a incrementar las ventas </w:t>
                      </w:r>
                      <w:r w:rsidR="00C1110E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de la venta de autos 0KM tanto en el salón como telefónicamente a través de mis técnicas de ventas, conocimiento de los autos y empatía con los clientes.</w:t>
                      </w:r>
                    </w:p>
                    <w:p w14:paraId="14373DA8" w14:textId="32815CE8" w:rsidR="00956F7C" w:rsidRDefault="00956F7C" w:rsidP="00956F7C">
                      <w:pPr>
                        <w:pStyle w:val="Default"/>
                        <w:rPr>
                          <w:rFonts w:ascii="Arial Unicode MS" w:hAnsi="Arial Unicode MS" w:cs="Arial Unicode MS"/>
                          <w:sz w:val="21"/>
                          <w:szCs w:val="21"/>
                        </w:rPr>
                      </w:pPr>
                      <w:r w:rsidRPr="003E7B4F">
                        <w:rPr>
                          <w:rFonts w:ascii="Arial Unicode MS" w:hAnsi="Arial Unicode MS" w:cs="Arial Unicode MS"/>
                          <w:sz w:val="21"/>
                          <w:szCs w:val="21"/>
                        </w:rPr>
                        <w:t xml:space="preserve">Tareas: </w:t>
                      </w:r>
                      <w:r w:rsidR="00C1110E">
                        <w:rPr>
                          <w:rFonts w:ascii="Arial Unicode MS" w:hAnsi="Arial Unicode MS" w:cs="Arial Unicode MS"/>
                          <w:sz w:val="21"/>
                          <w:szCs w:val="21"/>
                        </w:rPr>
                        <w:t xml:space="preserve">Venta de vehículos y planes de ahorro </w:t>
                      </w:r>
                      <w:proofErr w:type="spellStart"/>
                      <w:r w:rsidR="00C1110E">
                        <w:rPr>
                          <w:rFonts w:ascii="Arial Unicode MS" w:hAnsi="Arial Unicode MS" w:cs="Arial Unicode MS"/>
                          <w:sz w:val="21"/>
                          <w:szCs w:val="21"/>
                        </w:rPr>
                        <w:t>via</w:t>
                      </w:r>
                      <w:proofErr w:type="spellEnd"/>
                      <w:r w:rsidR="00C1110E">
                        <w:rPr>
                          <w:rFonts w:ascii="Arial Unicode MS" w:hAnsi="Arial Unicode MS" w:cs="Arial Unicode MS"/>
                          <w:sz w:val="21"/>
                          <w:szCs w:val="21"/>
                        </w:rPr>
                        <w:t xml:space="preserve"> telefónica y presencial. Atención al cliente y servicio de post venta. Asesoramiento de planes de financiación y coordinación de entregas.</w:t>
                      </w:r>
                    </w:p>
                    <w:p w14:paraId="52B38401" w14:textId="77777777" w:rsidR="00C1110E" w:rsidRDefault="00C1110E" w:rsidP="00956F7C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7FCB81E" w14:textId="77777777" w:rsidR="00C1110E" w:rsidRPr="00C1110E" w:rsidRDefault="00C1110E" w:rsidP="00C1110E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1110E">
                        <w:rPr>
                          <w:b/>
                          <w:bCs/>
                          <w:sz w:val="22"/>
                          <w:szCs w:val="22"/>
                        </w:rPr>
                        <w:t xml:space="preserve">A.M Fitness &amp; Training,  </w:t>
                      </w:r>
                    </w:p>
                    <w:p w14:paraId="1C376A63" w14:textId="77777777" w:rsidR="00C1110E" w:rsidRDefault="00C1110E" w:rsidP="00C1110E">
                      <w:pPr>
                        <w:pStyle w:val="Default"/>
                        <w:rPr>
                          <w:b/>
                          <w:bCs/>
                        </w:rPr>
                      </w:pPr>
                      <w:r w:rsidRPr="00C1110E">
                        <w:rPr>
                          <w:b/>
                          <w:bCs/>
                          <w:sz w:val="22"/>
                          <w:szCs w:val="22"/>
                        </w:rPr>
                        <w:t>Instructor en Musculación</w:t>
                      </w:r>
                      <w:r w:rsidRPr="00C1110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4D9C132" w14:textId="253ADCDA" w:rsidR="00956F7C" w:rsidRPr="00C1110E" w:rsidRDefault="00C1110E" w:rsidP="00C1110E">
                      <w:pPr>
                        <w:rPr>
                          <w:rFonts w:ascii="Century Gothic" w:hAnsi="Century Gothic"/>
                          <w:color w:val="808080"/>
                          <w:sz w:val="28"/>
                          <w:lang w:val="es-AR"/>
                        </w:rPr>
                      </w:pPr>
                      <w:r w:rsidRPr="00C1110E">
                        <w:rPr>
                          <w:b/>
                          <w:bCs/>
                          <w:lang w:val="es-AR"/>
                        </w:rPr>
                        <w:t>04/02/15</w:t>
                      </w:r>
                      <w:r w:rsidR="00956F7C" w:rsidRPr="00C1110E">
                        <w:rPr>
                          <w:b/>
                          <w:bCs/>
                          <w:lang w:val="es-AR"/>
                        </w:rPr>
                        <w:t xml:space="preserve">- </w:t>
                      </w:r>
                      <w:r w:rsidR="00B102BD">
                        <w:rPr>
                          <w:b/>
                          <w:bCs/>
                          <w:lang w:val="es-AR"/>
                        </w:rPr>
                        <w:t>Presente</w:t>
                      </w:r>
                    </w:p>
                    <w:p w14:paraId="30D55C94" w14:textId="7C67A94E" w:rsidR="00956F7C" w:rsidRDefault="00956F7C" w:rsidP="00956F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</w:pPr>
                      <w:r w:rsidRPr="003E7B4F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Principales logros: </w:t>
                      </w:r>
                      <w:r w:rsidR="00C1110E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mejora en la calidad de atención de los clientes e incremento de suscripciones, gracias al armado de rutinas personalizados.</w:t>
                      </w:r>
                    </w:p>
                    <w:p w14:paraId="6054D524" w14:textId="77777777" w:rsidR="00EE3DC5" w:rsidRDefault="00956F7C" w:rsidP="00EE3DC5">
                      <w:pPr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</w:pPr>
                      <w:r w:rsidRPr="003E7B4F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Tareas: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 </w:t>
                      </w:r>
                      <w:r w:rsidR="00C1110E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planificación de rutinas </w:t>
                      </w:r>
                      <w:r w:rsidR="00EE3DC5" w:rsidRPr="00EE3DC5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control de </w:t>
                      </w:r>
                      <w:proofErr w:type="spellStart"/>
                      <w:r w:rsidR="00EE3DC5" w:rsidRPr="00EE3DC5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maquinas</w:t>
                      </w:r>
                      <w:proofErr w:type="spellEnd"/>
                      <w:r w:rsidR="00EE3DC5" w:rsidRPr="00EE3DC5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 y cuidado de las mismas</w:t>
                      </w:r>
                      <w:r w:rsidR="00EE3DC5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, asesoramiento para nuevos </w:t>
                      </w:r>
                      <w:proofErr w:type="gramStart"/>
                      <w:r w:rsidR="00EE3DC5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socios ,</w:t>
                      </w:r>
                      <w:proofErr w:type="gramEnd"/>
                      <w:r w:rsidR="00EE3DC5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 control de caja chica, pago y pedidos a proveedores.</w:t>
                      </w:r>
                    </w:p>
                    <w:p w14:paraId="1924D736" w14:textId="77777777" w:rsidR="00EE3DC5" w:rsidRPr="00EE3DC5" w:rsidRDefault="00EE3DC5" w:rsidP="00EE3DC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E3DC5">
                        <w:rPr>
                          <w:b/>
                          <w:bCs/>
                          <w:sz w:val="22"/>
                          <w:szCs w:val="22"/>
                        </w:rPr>
                        <w:t xml:space="preserve">Entrenador Personal/Funcional,  </w:t>
                      </w:r>
                    </w:p>
                    <w:p w14:paraId="1D681CCF" w14:textId="4B5EBCE8" w:rsidR="00EE3DC5" w:rsidRPr="00EE3DC5" w:rsidRDefault="00EE3DC5" w:rsidP="00EE3DC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Personal </w:t>
                      </w:r>
                      <w:proofErr w:type="spellStart"/>
                      <w:r w:rsidR="00B102BD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rainer</w:t>
                      </w:r>
                      <w:proofErr w:type="spellEnd"/>
                    </w:p>
                    <w:p w14:paraId="3E25F4DC" w14:textId="3676276A" w:rsidR="00EE3DC5" w:rsidRDefault="00EE3DC5" w:rsidP="00EE3DC5">
                      <w:pPr>
                        <w:rPr>
                          <w:b/>
                          <w:bCs/>
                          <w:lang w:val="es-AR"/>
                        </w:rPr>
                      </w:pPr>
                      <w:r w:rsidRPr="00C1110E">
                        <w:rPr>
                          <w:b/>
                          <w:bCs/>
                          <w:lang w:val="es-AR"/>
                        </w:rPr>
                        <w:t>0</w:t>
                      </w:r>
                      <w:r>
                        <w:rPr>
                          <w:b/>
                          <w:bCs/>
                          <w:lang w:val="es-AR"/>
                        </w:rPr>
                        <w:t>1/</w:t>
                      </w:r>
                      <w:r w:rsidRPr="00C1110E">
                        <w:rPr>
                          <w:b/>
                          <w:bCs/>
                          <w:lang w:val="es-AR"/>
                        </w:rPr>
                        <w:t>0</w:t>
                      </w:r>
                      <w:r>
                        <w:rPr>
                          <w:b/>
                          <w:bCs/>
                          <w:lang w:val="es-AR"/>
                        </w:rPr>
                        <w:t>8</w:t>
                      </w:r>
                      <w:r w:rsidRPr="00C1110E">
                        <w:rPr>
                          <w:b/>
                          <w:bCs/>
                          <w:lang w:val="es-AR"/>
                        </w:rPr>
                        <w:t xml:space="preserve">/15- </w:t>
                      </w:r>
                      <w:r w:rsidR="00B102BD">
                        <w:rPr>
                          <w:b/>
                          <w:bCs/>
                          <w:lang w:val="es-AR"/>
                        </w:rPr>
                        <w:t>Presente</w:t>
                      </w:r>
                    </w:p>
                    <w:p w14:paraId="5F26EF5E" w14:textId="798ADC0B" w:rsidR="00EE3DC5" w:rsidRDefault="00EE3DC5" w:rsidP="00EE3D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</w:pPr>
                      <w:r w:rsidRPr="003E7B4F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Principales logros: 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mejora en la calidad de los programas de entrenamiento de los clientes.</w:t>
                      </w:r>
                    </w:p>
                    <w:p w14:paraId="7DCDCD21" w14:textId="6EB94A1F" w:rsidR="00EE3DC5" w:rsidRPr="00EE3DC5" w:rsidRDefault="00EE3DC5" w:rsidP="00EE3D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</w:pPr>
                      <w:r w:rsidRPr="003E7B4F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Tareas: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 </w:t>
                      </w:r>
                      <w:r w:rsidRPr="00EE3DC5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Armado y programas de entrenamiento, tanto personalizados, como grupales en formato funcional o convencional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>. Coordinación de los grupos.</w:t>
                      </w:r>
                    </w:p>
                    <w:p w14:paraId="5B4362F2" w14:textId="77777777" w:rsidR="00EE3DC5" w:rsidRPr="00EE3DC5" w:rsidRDefault="00EE3DC5" w:rsidP="00EE3DC5">
                      <w:pPr>
                        <w:rPr>
                          <w:color w:val="000000"/>
                          <w:lang w:val="es-AR"/>
                        </w:rPr>
                      </w:pPr>
                    </w:p>
                    <w:p w14:paraId="3B209710" w14:textId="4337D6C6" w:rsidR="00EE3DC5" w:rsidRDefault="00EE3DC5" w:rsidP="00EE3DC5">
                      <w:pPr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</w:pPr>
                    </w:p>
                    <w:p w14:paraId="45B8D743" w14:textId="77777777" w:rsidR="00EE3DC5" w:rsidRPr="00C1110E" w:rsidRDefault="00EE3DC5" w:rsidP="00EE3DC5">
                      <w:pPr>
                        <w:rPr>
                          <w:rFonts w:ascii="Century Gothic" w:hAnsi="Century Gothic"/>
                          <w:color w:val="808080"/>
                          <w:sz w:val="28"/>
                          <w:lang w:val="es-AR"/>
                        </w:rPr>
                      </w:pPr>
                    </w:p>
                    <w:p w14:paraId="2FD5EE5A" w14:textId="3181BE27" w:rsidR="00EE3DC5" w:rsidRPr="00EE3DC5" w:rsidRDefault="00EE3DC5" w:rsidP="00EE3DC5">
                      <w:pPr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</w:pPr>
                      <w:r w:rsidRPr="00EE3DC5">
                        <w:rPr>
                          <w:rFonts w:ascii="Arial Unicode MS" w:hAnsi="Arial Unicode MS" w:cs="Arial Unicode MS"/>
                          <w:color w:val="000000"/>
                          <w:sz w:val="21"/>
                          <w:szCs w:val="21"/>
                          <w:lang w:val="es-AR"/>
                        </w:rPr>
                        <w:t xml:space="preserve"> </w:t>
                      </w:r>
                    </w:p>
                    <w:p w14:paraId="6F47DBF2" w14:textId="3D25B17C" w:rsidR="00956F7C" w:rsidRDefault="00956F7C" w:rsidP="00C111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s-AR"/>
                        </w:rPr>
                      </w:pPr>
                    </w:p>
                    <w:p w14:paraId="2D124ABD" w14:textId="77777777" w:rsidR="00956F7C" w:rsidRPr="00956F7C" w:rsidRDefault="00956F7C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E3895" w14:textId="0F1B3D75" w:rsidR="00F25102" w:rsidRDefault="005A2864" w:rsidP="00F25102">
      <w:pPr>
        <w:tabs>
          <w:tab w:val="left" w:pos="990"/>
        </w:tabs>
        <w:rPr>
          <w:b/>
          <w:bCs/>
          <w:lang w:val="es-AR"/>
        </w:rPr>
      </w:pPr>
      <w:r>
        <w:rPr>
          <w:b/>
          <w:bCs/>
          <w:lang w:val="es-AR"/>
        </w:rPr>
        <w:t xml:space="preserve">  </w:t>
      </w:r>
      <w:r w:rsidR="00F25102" w:rsidRPr="00F25102">
        <w:rPr>
          <w:b/>
          <w:bCs/>
          <w:lang w:val="es-AR"/>
        </w:rPr>
        <w:t>Juan Manuel Di Leo</w:t>
      </w:r>
    </w:p>
    <w:p w14:paraId="702281D3" w14:textId="09F1DB85" w:rsidR="002828FF" w:rsidRPr="00F25102" w:rsidRDefault="005A2864" w:rsidP="00F25102">
      <w:pPr>
        <w:tabs>
          <w:tab w:val="left" w:pos="990"/>
        </w:tabs>
        <w:rPr>
          <w:b/>
          <w:bCs/>
          <w:lang w:val="es-AR"/>
        </w:rPr>
      </w:pPr>
      <w:r>
        <w:rPr>
          <w:b/>
          <w:bCs/>
          <w:lang w:val="es-AR"/>
        </w:rPr>
        <w:t xml:space="preserve">      </w:t>
      </w:r>
      <w:r w:rsidRPr="005A2864">
        <w:rPr>
          <w:b/>
          <w:bCs/>
          <w:noProof/>
          <w:lang w:val="es-AR"/>
        </w:rPr>
        <w:drawing>
          <wp:inline distT="0" distB="0" distL="0" distR="0" wp14:anchorId="0D38E5B0" wp14:editId="2C9E0BD0">
            <wp:extent cx="939800" cy="804878"/>
            <wp:effectExtent l="0" t="0" r="0" b="0"/>
            <wp:docPr id="2" name="Imagen 2" descr="Ca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ra de una person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6781" cy="81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7619" w14:textId="26C82FFD" w:rsidR="005B79F8" w:rsidRPr="00F25102" w:rsidRDefault="005B79F8" w:rsidP="005B79F8">
      <w:pPr>
        <w:pStyle w:val="Default"/>
        <w:jc w:val="center"/>
        <w:rPr>
          <w:b/>
          <w:bCs/>
          <w:sz w:val="22"/>
          <w:szCs w:val="22"/>
        </w:rPr>
      </w:pPr>
    </w:p>
    <w:p w14:paraId="6F21EE6B" w14:textId="77777777" w:rsidR="005A2864" w:rsidRDefault="005A2864" w:rsidP="00396B15">
      <w:pPr>
        <w:pStyle w:val="Default"/>
        <w:rPr>
          <w:b/>
          <w:bCs/>
          <w:sz w:val="22"/>
          <w:szCs w:val="22"/>
        </w:rPr>
      </w:pPr>
    </w:p>
    <w:p w14:paraId="792085E7" w14:textId="231170D2" w:rsidR="005B79F8" w:rsidRPr="00F25102" w:rsidRDefault="005B79F8" w:rsidP="00396B15">
      <w:pPr>
        <w:pStyle w:val="Default"/>
        <w:rPr>
          <w:sz w:val="22"/>
          <w:szCs w:val="22"/>
        </w:rPr>
      </w:pPr>
      <w:r w:rsidRPr="00F25102">
        <w:rPr>
          <w:b/>
          <w:bCs/>
          <w:sz w:val="22"/>
          <w:szCs w:val="22"/>
        </w:rPr>
        <w:t>LinkedIn</w:t>
      </w:r>
      <w:r w:rsidRPr="00F25102">
        <w:rPr>
          <w:sz w:val="22"/>
          <w:szCs w:val="22"/>
        </w:rPr>
        <w:t xml:space="preserve">: </w:t>
      </w:r>
      <w:r w:rsidR="00F25102">
        <w:rPr>
          <w:sz w:val="22"/>
          <w:szCs w:val="22"/>
        </w:rPr>
        <w:t>XXXXXX-XXXXXX</w:t>
      </w:r>
    </w:p>
    <w:p w14:paraId="2F13BD71" w14:textId="77777777" w:rsidR="005A2864" w:rsidRDefault="005B79F8" w:rsidP="00F25102">
      <w:pPr>
        <w:rPr>
          <w:lang w:val="es-AR"/>
        </w:rPr>
      </w:pPr>
      <w:r w:rsidRPr="00F25102">
        <w:rPr>
          <w:b/>
          <w:bCs/>
          <w:lang w:val="es-AR"/>
        </w:rPr>
        <w:t>Tel.</w:t>
      </w:r>
      <w:r w:rsidRPr="00F25102">
        <w:rPr>
          <w:lang w:val="es-AR"/>
        </w:rPr>
        <w:t xml:space="preserve"> +54 </w:t>
      </w:r>
      <w:r w:rsidR="00F25102">
        <w:rPr>
          <w:lang w:val="es-AR"/>
        </w:rPr>
        <w:t>9</w:t>
      </w:r>
      <w:r w:rsidR="00F25102" w:rsidRPr="00F25102">
        <w:rPr>
          <w:lang w:val="es-AR"/>
        </w:rPr>
        <w:t>1135720680</w:t>
      </w:r>
    </w:p>
    <w:p w14:paraId="3F7AA1E8" w14:textId="166B9237" w:rsidR="00F25102" w:rsidRPr="00F25102" w:rsidRDefault="00000000" w:rsidP="00F25102">
      <w:pPr>
        <w:rPr>
          <w:lang w:val="es-AR"/>
        </w:rPr>
      </w:pPr>
      <w:hyperlink r:id="rId10" w:history="1">
        <w:r w:rsidR="005A2864" w:rsidRPr="0025092B">
          <w:rPr>
            <w:rStyle w:val="Hipervnculo"/>
            <w:sz w:val="16"/>
            <w:szCs w:val="16"/>
            <w:lang w:val="es-AR"/>
          </w:rPr>
          <w:t>Juandileo.jmdl@gmail.com</w:t>
        </w:r>
      </w:hyperlink>
    </w:p>
    <w:p w14:paraId="0DAFA4A6" w14:textId="264C204A" w:rsidR="00956F7C" w:rsidRDefault="00956F7C" w:rsidP="00396B15">
      <w:pPr>
        <w:pStyle w:val="Default"/>
        <w:rPr>
          <w:rFonts w:ascii="Century Gothic" w:hAnsi="Century Gothic"/>
          <w:sz w:val="22"/>
          <w:szCs w:val="22"/>
        </w:rPr>
      </w:pPr>
    </w:p>
    <w:p w14:paraId="23B513D7" w14:textId="1A95EBD3" w:rsidR="00956F7C" w:rsidRDefault="00956F7C" w:rsidP="00396B1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Educación</w:t>
      </w:r>
      <w:r w:rsidR="00EE3DC5">
        <w:rPr>
          <w:b/>
          <w:bCs/>
          <w:color w:val="auto"/>
          <w:sz w:val="22"/>
          <w:szCs w:val="22"/>
        </w:rPr>
        <w:t>:</w:t>
      </w:r>
    </w:p>
    <w:p w14:paraId="1521D13F" w14:textId="77777777" w:rsidR="00956F7C" w:rsidRDefault="00956F7C" w:rsidP="00396B15">
      <w:pPr>
        <w:pStyle w:val="Default"/>
        <w:rPr>
          <w:color w:val="auto"/>
          <w:sz w:val="22"/>
          <w:szCs w:val="22"/>
        </w:rPr>
      </w:pPr>
    </w:p>
    <w:p w14:paraId="1B9604B0" w14:textId="304053F0" w:rsidR="00F25102" w:rsidRDefault="00F25102" w:rsidP="00F25102">
      <w:pPr>
        <w:rPr>
          <w:rFonts w:ascii="Calibri" w:hAnsi="Calibri" w:cs="Calibri"/>
          <w:b/>
          <w:bCs/>
          <w:lang w:val="es-AR"/>
        </w:rPr>
      </w:pPr>
      <w:r w:rsidRPr="00F25102">
        <w:rPr>
          <w:rFonts w:ascii="Calibri" w:hAnsi="Calibri" w:cs="Calibri"/>
          <w:b/>
          <w:bCs/>
          <w:lang w:val="es-AR"/>
        </w:rPr>
        <w:t>20</w:t>
      </w:r>
      <w:r w:rsidR="00B102BD">
        <w:rPr>
          <w:rFonts w:ascii="Calibri" w:hAnsi="Calibri" w:cs="Calibri"/>
          <w:b/>
          <w:bCs/>
          <w:lang w:val="es-AR"/>
        </w:rPr>
        <w:t>09</w:t>
      </w:r>
      <w:r w:rsidRPr="00F25102">
        <w:rPr>
          <w:rFonts w:ascii="Calibri" w:hAnsi="Calibri" w:cs="Calibri"/>
          <w:b/>
          <w:bCs/>
          <w:lang w:val="es-AR"/>
        </w:rPr>
        <w:t xml:space="preserve"> </w:t>
      </w:r>
      <w:r w:rsidR="00B102BD">
        <w:rPr>
          <w:rFonts w:ascii="Calibri" w:hAnsi="Calibri" w:cs="Calibri"/>
          <w:b/>
          <w:bCs/>
          <w:lang w:val="es-AR"/>
        </w:rPr>
        <w:t>– Secundario (Superior</w:t>
      </w:r>
      <w:r w:rsidRPr="00F25102">
        <w:rPr>
          <w:rFonts w:ascii="Calibri" w:hAnsi="Calibri" w:cs="Calibri"/>
          <w:b/>
          <w:bCs/>
          <w:lang w:val="es-AR"/>
        </w:rPr>
        <w:t xml:space="preserve"> de Seguros</w:t>
      </w:r>
      <w:r w:rsidR="00B102BD">
        <w:rPr>
          <w:rFonts w:ascii="Calibri" w:hAnsi="Calibri" w:cs="Calibri"/>
          <w:b/>
          <w:bCs/>
          <w:lang w:val="es-AR"/>
        </w:rPr>
        <w:t>)</w:t>
      </w:r>
    </w:p>
    <w:p w14:paraId="70F150FF" w14:textId="078F569B" w:rsidR="00EE3DC5" w:rsidRDefault="00F25102" w:rsidP="00F25102">
      <w:pPr>
        <w:rPr>
          <w:rFonts w:ascii="Calibri" w:hAnsi="Calibri" w:cs="Calibri"/>
          <w:b/>
          <w:bCs/>
          <w:lang w:val="es-AR"/>
        </w:rPr>
      </w:pPr>
      <w:r w:rsidRPr="00F25102">
        <w:rPr>
          <w:rFonts w:ascii="Calibri" w:hAnsi="Calibri" w:cs="Calibri"/>
          <w:b/>
          <w:bCs/>
          <w:lang w:val="es-AR"/>
        </w:rPr>
        <w:t xml:space="preserve">2014 </w:t>
      </w:r>
      <w:r w:rsidR="00B102BD">
        <w:rPr>
          <w:rFonts w:ascii="Calibri" w:hAnsi="Calibri" w:cs="Calibri"/>
          <w:b/>
          <w:bCs/>
          <w:lang w:val="es-AR"/>
        </w:rPr>
        <w:t>–</w:t>
      </w:r>
      <w:r>
        <w:rPr>
          <w:rFonts w:ascii="Calibri" w:hAnsi="Calibri" w:cs="Calibri"/>
          <w:b/>
          <w:bCs/>
          <w:lang w:val="es-AR"/>
        </w:rPr>
        <w:t xml:space="preserve"> </w:t>
      </w:r>
      <w:r w:rsidR="00B102BD">
        <w:rPr>
          <w:rFonts w:ascii="Calibri" w:hAnsi="Calibri" w:cs="Calibri"/>
          <w:b/>
          <w:bCs/>
          <w:lang w:val="es-AR"/>
        </w:rPr>
        <w:t>Terciario (Instructor</w:t>
      </w:r>
      <w:r w:rsidRPr="00F25102">
        <w:rPr>
          <w:rFonts w:ascii="Calibri" w:hAnsi="Calibri" w:cs="Calibri"/>
          <w:b/>
          <w:bCs/>
          <w:lang w:val="es-AR"/>
        </w:rPr>
        <w:t xml:space="preserve"> en Musculación y Personal </w:t>
      </w:r>
      <w:proofErr w:type="spellStart"/>
      <w:r w:rsidRPr="00F25102">
        <w:rPr>
          <w:rFonts w:ascii="Calibri" w:hAnsi="Calibri" w:cs="Calibri"/>
          <w:b/>
          <w:bCs/>
          <w:lang w:val="es-AR"/>
        </w:rPr>
        <w:t>Trainer</w:t>
      </w:r>
      <w:proofErr w:type="spellEnd"/>
      <w:r w:rsidR="00B102BD">
        <w:rPr>
          <w:rFonts w:ascii="Calibri" w:hAnsi="Calibri" w:cs="Calibri"/>
          <w:b/>
          <w:bCs/>
          <w:lang w:val="es-AR"/>
        </w:rPr>
        <w:t>)</w:t>
      </w:r>
    </w:p>
    <w:p w14:paraId="44F0D1C6" w14:textId="603FBF49" w:rsidR="00F25102" w:rsidRPr="00EE3DC5" w:rsidRDefault="00F25102" w:rsidP="00F25102">
      <w:pPr>
        <w:rPr>
          <w:rFonts w:ascii="Calibri" w:hAnsi="Calibri" w:cs="Calibri"/>
          <w:b/>
          <w:bCs/>
          <w:lang w:val="es-AR"/>
        </w:rPr>
      </w:pPr>
      <w:r w:rsidRPr="00F25102">
        <w:rPr>
          <w:rFonts w:ascii="Calibri" w:hAnsi="Calibri" w:cs="Calibri"/>
          <w:b/>
          <w:bCs/>
        </w:rPr>
        <w:t xml:space="preserve">2016 </w:t>
      </w:r>
      <w:r w:rsidR="00B102BD">
        <w:rPr>
          <w:rFonts w:ascii="Calibri" w:hAnsi="Calibri" w:cs="Calibri"/>
          <w:b/>
          <w:bCs/>
        </w:rPr>
        <w:t xml:space="preserve">– </w:t>
      </w:r>
      <w:proofErr w:type="spellStart"/>
      <w:r w:rsidR="00B102BD">
        <w:rPr>
          <w:rFonts w:ascii="Calibri" w:hAnsi="Calibri" w:cs="Calibri"/>
          <w:b/>
          <w:bCs/>
        </w:rPr>
        <w:t>Terciario</w:t>
      </w:r>
      <w:proofErr w:type="spellEnd"/>
      <w:r w:rsidR="00B102BD">
        <w:rPr>
          <w:rFonts w:ascii="Calibri" w:hAnsi="Calibri" w:cs="Calibri"/>
          <w:b/>
          <w:bCs/>
        </w:rPr>
        <w:t xml:space="preserve"> (</w:t>
      </w:r>
      <w:proofErr w:type="spellStart"/>
      <w:r w:rsidRPr="00F25102">
        <w:rPr>
          <w:rFonts w:ascii="Calibri" w:hAnsi="Calibri" w:cs="Calibri"/>
          <w:b/>
          <w:bCs/>
        </w:rPr>
        <w:t>Preparador</w:t>
      </w:r>
      <w:proofErr w:type="spellEnd"/>
      <w:r w:rsidRPr="00F25102">
        <w:rPr>
          <w:rFonts w:ascii="Calibri" w:hAnsi="Calibri" w:cs="Calibri"/>
          <w:b/>
          <w:bCs/>
        </w:rPr>
        <w:t xml:space="preserve"> </w:t>
      </w:r>
      <w:proofErr w:type="spellStart"/>
      <w:r w:rsidRPr="00F25102">
        <w:rPr>
          <w:rFonts w:ascii="Calibri" w:hAnsi="Calibri" w:cs="Calibri"/>
          <w:b/>
          <w:bCs/>
        </w:rPr>
        <w:t>Físico</w:t>
      </w:r>
      <w:proofErr w:type="spellEnd"/>
      <w:r w:rsidR="00B102BD">
        <w:rPr>
          <w:rFonts w:ascii="Calibri" w:hAnsi="Calibri" w:cs="Calibri"/>
          <w:b/>
          <w:bCs/>
        </w:rPr>
        <w:t>)</w:t>
      </w:r>
    </w:p>
    <w:p w14:paraId="5CC1A302" w14:textId="77777777" w:rsidR="00F25102" w:rsidRDefault="00F25102" w:rsidP="00396B15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510B15A0" w14:textId="6431922D" w:rsidR="00956F7C" w:rsidRPr="003E7B4F" w:rsidRDefault="00956F7C" w:rsidP="00396B15">
      <w:pPr>
        <w:pStyle w:val="Default"/>
        <w:rPr>
          <w:color w:val="auto"/>
          <w:sz w:val="22"/>
          <w:szCs w:val="22"/>
          <w:lang w:val="en-US"/>
        </w:rPr>
      </w:pPr>
      <w:proofErr w:type="spellStart"/>
      <w:r w:rsidRPr="003E7B4F">
        <w:rPr>
          <w:b/>
          <w:bCs/>
          <w:color w:val="auto"/>
          <w:sz w:val="22"/>
          <w:szCs w:val="22"/>
          <w:lang w:val="en-US"/>
        </w:rPr>
        <w:t>Herramientas</w:t>
      </w:r>
      <w:proofErr w:type="spellEnd"/>
      <w:r w:rsidRPr="003E7B4F">
        <w:rPr>
          <w:b/>
          <w:bCs/>
          <w:color w:val="auto"/>
          <w:sz w:val="22"/>
          <w:szCs w:val="22"/>
          <w:lang w:val="en-US"/>
        </w:rPr>
        <w:t xml:space="preserve"> Office: </w:t>
      </w:r>
      <w:r w:rsidRPr="003E7B4F">
        <w:rPr>
          <w:color w:val="auto"/>
          <w:sz w:val="22"/>
          <w:szCs w:val="22"/>
          <w:lang w:val="en-US"/>
        </w:rPr>
        <w:t>Microsoft Word, Excel, PowerPoint, Outlook</w:t>
      </w:r>
      <w:r>
        <w:rPr>
          <w:color w:val="auto"/>
          <w:sz w:val="22"/>
          <w:szCs w:val="22"/>
          <w:lang w:val="en-US"/>
        </w:rPr>
        <w:t>.</w:t>
      </w:r>
    </w:p>
    <w:p w14:paraId="6F915954" w14:textId="77777777" w:rsidR="00956F7C" w:rsidRPr="00956F7C" w:rsidRDefault="00956F7C" w:rsidP="00396B15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31497929" w14:textId="6518E69B" w:rsidR="00956F7C" w:rsidRDefault="00956F7C" w:rsidP="00396B1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Idiomas: </w:t>
      </w:r>
      <w:r>
        <w:rPr>
          <w:color w:val="auto"/>
          <w:sz w:val="22"/>
          <w:szCs w:val="22"/>
        </w:rPr>
        <w:t xml:space="preserve"> </w:t>
      </w:r>
      <w:proofErr w:type="gramStart"/>
      <w:r>
        <w:rPr>
          <w:b/>
          <w:bCs/>
          <w:color w:val="auto"/>
          <w:sz w:val="22"/>
          <w:szCs w:val="22"/>
        </w:rPr>
        <w:t>Inglés</w:t>
      </w:r>
      <w:proofErr w:type="gramEnd"/>
      <w:r>
        <w:rPr>
          <w:color w:val="auto"/>
          <w:sz w:val="22"/>
          <w:szCs w:val="22"/>
        </w:rPr>
        <w:t xml:space="preserve">. Nivel </w:t>
      </w:r>
      <w:r w:rsidR="00F25102">
        <w:rPr>
          <w:color w:val="auto"/>
          <w:sz w:val="22"/>
          <w:szCs w:val="22"/>
        </w:rPr>
        <w:t>Intermedio</w:t>
      </w:r>
      <w:r>
        <w:rPr>
          <w:color w:val="auto"/>
          <w:sz w:val="22"/>
          <w:szCs w:val="22"/>
        </w:rPr>
        <w:t xml:space="preserve">. </w:t>
      </w:r>
    </w:p>
    <w:p w14:paraId="517F8243" w14:textId="77777777" w:rsidR="00956F7C" w:rsidRDefault="00956F7C" w:rsidP="00396B15">
      <w:pPr>
        <w:pStyle w:val="Default"/>
        <w:rPr>
          <w:rFonts w:ascii="Century Gothic" w:hAnsi="Century Gothic"/>
          <w:sz w:val="22"/>
          <w:szCs w:val="22"/>
        </w:rPr>
      </w:pPr>
    </w:p>
    <w:p w14:paraId="01C554D6" w14:textId="0A544FF7" w:rsidR="005B79F8" w:rsidRDefault="005B79F8" w:rsidP="00396B15">
      <w:pPr>
        <w:pStyle w:val="Default"/>
        <w:rPr>
          <w:rFonts w:ascii="Century Gothic" w:hAnsi="Century Gothic"/>
          <w:sz w:val="22"/>
          <w:szCs w:val="22"/>
        </w:rPr>
      </w:pPr>
    </w:p>
    <w:p w14:paraId="5F8C6F61" w14:textId="4ED221A2" w:rsidR="005B79F8" w:rsidRPr="00EF3596" w:rsidRDefault="005B79F8" w:rsidP="00396B15">
      <w:pPr>
        <w:pStyle w:val="Default"/>
        <w:rPr>
          <w:rFonts w:ascii="Arial Unicode MS" w:hAnsi="Arial Unicode MS" w:cs="Arial Unicode MS"/>
        </w:rPr>
      </w:pPr>
    </w:p>
    <w:p w14:paraId="0875A2FA" w14:textId="183B5120" w:rsidR="005B79F8" w:rsidRDefault="005B79F8" w:rsidP="000C45FF">
      <w:pPr>
        <w:tabs>
          <w:tab w:val="left" w:pos="990"/>
        </w:tabs>
      </w:pPr>
    </w:p>
    <w:p w14:paraId="36A3E8CE" w14:textId="4926F8CF" w:rsidR="00956F7C" w:rsidRDefault="00956F7C" w:rsidP="000C45FF">
      <w:pPr>
        <w:tabs>
          <w:tab w:val="left" w:pos="990"/>
        </w:tabs>
      </w:pPr>
    </w:p>
    <w:p w14:paraId="7723EC18" w14:textId="38255F30" w:rsidR="00956F7C" w:rsidRDefault="00956F7C" w:rsidP="000C45FF">
      <w:pPr>
        <w:tabs>
          <w:tab w:val="left" w:pos="990"/>
        </w:tabs>
      </w:pPr>
    </w:p>
    <w:p w14:paraId="0CC181B1" w14:textId="76992130" w:rsidR="00956F7C" w:rsidRDefault="00956F7C" w:rsidP="000C45FF">
      <w:pPr>
        <w:tabs>
          <w:tab w:val="left" w:pos="990"/>
        </w:tabs>
      </w:pPr>
    </w:p>
    <w:p w14:paraId="6B9B2FFC" w14:textId="3B8CD8FF" w:rsidR="00956F7C" w:rsidRDefault="00956F7C" w:rsidP="000C45FF">
      <w:pPr>
        <w:tabs>
          <w:tab w:val="left" w:pos="990"/>
        </w:tabs>
      </w:pPr>
    </w:p>
    <w:p w14:paraId="256D919E" w14:textId="77783236" w:rsidR="00956F7C" w:rsidRDefault="00956F7C" w:rsidP="000C45FF">
      <w:pPr>
        <w:tabs>
          <w:tab w:val="left" w:pos="990"/>
        </w:tabs>
      </w:pPr>
    </w:p>
    <w:p w14:paraId="592B3D53" w14:textId="6ADC6ECB" w:rsidR="00956F7C" w:rsidRDefault="00956F7C" w:rsidP="000C45FF">
      <w:pPr>
        <w:tabs>
          <w:tab w:val="left" w:pos="990"/>
        </w:tabs>
      </w:pPr>
    </w:p>
    <w:p w14:paraId="25935331" w14:textId="1FEB3294" w:rsidR="00956F7C" w:rsidRDefault="00956F7C" w:rsidP="000C45FF">
      <w:pPr>
        <w:tabs>
          <w:tab w:val="left" w:pos="990"/>
        </w:tabs>
      </w:pPr>
    </w:p>
    <w:p w14:paraId="1D001EF3" w14:textId="28B0192F" w:rsidR="00956F7C" w:rsidRDefault="00956F7C" w:rsidP="000C45FF">
      <w:pPr>
        <w:tabs>
          <w:tab w:val="left" w:pos="990"/>
        </w:tabs>
      </w:pPr>
    </w:p>
    <w:p w14:paraId="06C2EFCD" w14:textId="7F764923" w:rsidR="00956F7C" w:rsidRDefault="00956F7C" w:rsidP="000C45FF">
      <w:pPr>
        <w:tabs>
          <w:tab w:val="left" w:pos="990"/>
        </w:tabs>
      </w:pPr>
    </w:p>
    <w:sectPr w:rsidR="00956F7C" w:rsidSect="0059649E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3408" w14:textId="77777777" w:rsidR="00741615" w:rsidRDefault="00741615" w:rsidP="000C45FF">
      <w:r>
        <w:separator/>
      </w:r>
    </w:p>
  </w:endnote>
  <w:endnote w:type="continuationSeparator" w:id="0">
    <w:p w14:paraId="5F045657" w14:textId="77777777" w:rsidR="00741615" w:rsidRDefault="0074161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444F" w14:textId="77777777" w:rsidR="00741615" w:rsidRDefault="00741615" w:rsidP="000C45FF">
      <w:r>
        <w:separator/>
      </w:r>
    </w:p>
  </w:footnote>
  <w:footnote w:type="continuationSeparator" w:id="0">
    <w:p w14:paraId="3D25DE35" w14:textId="77777777" w:rsidR="00741615" w:rsidRDefault="0074161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AF7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1787B121" wp14:editId="4BA2FAA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33090253">
    <w:abstractNumId w:val="10"/>
  </w:num>
  <w:num w:numId="2" w16cid:durableId="634526978">
    <w:abstractNumId w:val="11"/>
  </w:num>
  <w:num w:numId="3" w16cid:durableId="1124037275">
    <w:abstractNumId w:val="8"/>
  </w:num>
  <w:num w:numId="4" w16cid:durableId="174273098">
    <w:abstractNumId w:val="3"/>
  </w:num>
  <w:num w:numId="5" w16cid:durableId="2039239026">
    <w:abstractNumId w:val="2"/>
  </w:num>
  <w:num w:numId="6" w16cid:durableId="479465060">
    <w:abstractNumId w:val="1"/>
  </w:num>
  <w:num w:numId="7" w16cid:durableId="680591734">
    <w:abstractNumId w:val="0"/>
  </w:num>
  <w:num w:numId="8" w16cid:durableId="1287272927">
    <w:abstractNumId w:val="9"/>
  </w:num>
  <w:num w:numId="9" w16cid:durableId="291986964">
    <w:abstractNumId w:val="7"/>
  </w:num>
  <w:num w:numId="10" w16cid:durableId="381491409">
    <w:abstractNumId w:val="6"/>
  </w:num>
  <w:num w:numId="11" w16cid:durableId="2103643692">
    <w:abstractNumId w:val="5"/>
  </w:num>
  <w:num w:numId="12" w16cid:durableId="1587880882">
    <w:abstractNumId w:val="4"/>
  </w:num>
  <w:num w:numId="13" w16cid:durableId="493303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F8"/>
    <w:rsid w:val="00036450"/>
    <w:rsid w:val="00062514"/>
    <w:rsid w:val="00075675"/>
    <w:rsid w:val="00094499"/>
    <w:rsid w:val="000C45FF"/>
    <w:rsid w:val="000E3FD1"/>
    <w:rsid w:val="00112054"/>
    <w:rsid w:val="001424E5"/>
    <w:rsid w:val="001525E1"/>
    <w:rsid w:val="0015369D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828FF"/>
    <w:rsid w:val="002D3CA3"/>
    <w:rsid w:val="002F2D15"/>
    <w:rsid w:val="0030481B"/>
    <w:rsid w:val="003156FC"/>
    <w:rsid w:val="003254B5"/>
    <w:rsid w:val="0034735D"/>
    <w:rsid w:val="0037121F"/>
    <w:rsid w:val="00396B15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A2864"/>
    <w:rsid w:val="005B79F8"/>
    <w:rsid w:val="005E39D5"/>
    <w:rsid w:val="00600670"/>
    <w:rsid w:val="0062123A"/>
    <w:rsid w:val="00646E75"/>
    <w:rsid w:val="006771D0"/>
    <w:rsid w:val="00715FCB"/>
    <w:rsid w:val="00741615"/>
    <w:rsid w:val="00743101"/>
    <w:rsid w:val="007775E1"/>
    <w:rsid w:val="007867A0"/>
    <w:rsid w:val="007927F5"/>
    <w:rsid w:val="007B10DA"/>
    <w:rsid w:val="00802CA0"/>
    <w:rsid w:val="009260CD"/>
    <w:rsid w:val="00952C25"/>
    <w:rsid w:val="00956F7C"/>
    <w:rsid w:val="00963DF8"/>
    <w:rsid w:val="009945AA"/>
    <w:rsid w:val="009A09AC"/>
    <w:rsid w:val="00A2118D"/>
    <w:rsid w:val="00AD76E2"/>
    <w:rsid w:val="00B102BD"/>
    <w:rsid w:val="00B20152"/>
    <w:rsid w:val="00B359E4"/>
    <w:rsid w:val="00B57D98"/>
    <w:rsid w:val="00B70850"/>
    <w:rsid w:val="00C066B6"/>
    <w:rsid w:val="00C1110E"/>
    <w:rsid w:val="00C37BA1"/>
    <w:rsid w:val="00C4674C"/>
    <w:rsid w:val="00C506CF"/>
    <w:rsid w:val="00C72BED"/>
    <w:rsid w:val="00C9578B"/>
    <w:rsid w:val="00CB0055"/>
    <w:rsid w:val="00CC0C6D"/>
    <w:rsid w:val="00D04BFE"/>
    <w:rsid w:val="00D057B4"/>
    <w:rsid w:val="00D2522B"/>
    <w:rsid w:val="00D422DE"/>
    <w:rsid w:val="00D5459D"/>
    <w:rsid w:val="00DA1F4D"/>
    <w:rsid w:val="00DD172A"/>
    <w:rsid w:val="00E25A26"/>
    <w:rsid w:val="00E4381A"/>
    <w:rsid w:val="00E55D74"/>
    <w:rsid w:val="00EE3DC5"/>
    <w:rsid w:val="00EE4C8D"/>
    <w:rsid w:val="00F25102"/>
    <w:rsid w:val="00F423E7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993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C5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 w:after="0" w:line="240" w:lineRule="auto"/>
      <w:outlineLvl w:val="0"/>
    </w:pPr>
    <w:rPr>
      <w:rFonts w:ascii="Century Gothic" w:eastAsiaTheme="majorEastAsia" w:hAnsi="Century Gothic" w:cstheme="majorBidi"/>
      <w:color w:val="548AB7" w:themeColor="accent1" w:themeShade="BF"/>
      <w:sz w:val="32"/>
      <w:szCs w:val="3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 w:line="240" w:lineRule="auto"/>
      <w:outlineLvl w:val="2"/>
    </w:pPr>
    <w:rPr>
      <w:rFonts w:ascii="Century Gothic" w:eastAsiaTheme="majorEastAsia" w:hAnsi="Century Gothic" w:cstheme="majorBidi"/>
      <w:b/>
      <w:caps/>
      <w:color w:val="548AB7" w:themeColor="accent1" w:themeShade="BF"/>
      <w:szCs w:val="24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spacing w:after="0" w:line="240" w:lineRule="auto"/>
      <w:outlineLvl w:val="3"/>
    </w:pPr>
    <w:rPr>
      <w:rFonts w:ascii="Century Gothic" w:eastAsiaTheme="minorEastAsia" w:hAnsi="Century Gothic"/>
      <w:b/>
      <w:sz w:val="18"/>
      <w:lang w:val="es-ES" w:eastAsia="ja-JP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 w:after="0" w:line="240" w:lineRule="auto"/>
      <w:outlineLvl w:val="4"/>
    </w:pPr>
    <w:rPr>
      <w:rFonts w:ascii="Century Gothic" w:eastAsiaTheme="majorEastAsia" w:hAnsi="Century Gothic" w:cstheme="majorBidi"/>
      <w:color w:val="548AB7" w:themeColor="accent1" w:themeShade="BF"/>
      <w:sz w:val="18"/>
      <w:lang w:val="es-E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 w:after="0" w:line="240" w:lineRule="auto"/>
      <w:outlineLvl w:val="5"/>
    </w:pPr>
    <w:rPr>
      <w:rFonts w:ascii="Century Gothic" w:eastAsiaTheme="majorEastAsia" w:hAnsi="Century Gothic" w:cstheme="majorBidi"/>
      <w:color w:val="345C7D" w:themeColor="accent1" w:themeShade="7F"/>
      <w:sz w:val="18"/>
      <w:lang w:val="es-ES"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 w:after="0" w:line="240" w:lineRule="auto"/>
      <w:outlineLvl w:val="6"/>
    </w:pPr>
    <w:rPr>
      <w:rFonts w:ascii="Century Gothic" w:eastAsiaTheme="majorEastAsia" w:hAnsi="Century Gothic" w:cstheme="majorBidi"/>
      <w:i/>
      <w:iCs/>
      <w:color w:val="345C7D" w:themeColor="accent1" w:themeShade="7F"/>
      <w:sz w:val="18"/>
      <w:lang w:val="es-ES"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 w:after="0" w:line="240" w:lineRule="auto"/>
      <w:outlineLvl w:val="7"/>
    </w:pPr>
    <w:rPr>
      <w:rFonts w:ascii="Century Gothic" w:eastAsiaTheme="majorEastAsia" w:hAnsi="Century Gothic" w:cstheme="majorBidi"/>
      <w:color w:val="272727" w:themeColor="text1" w:themeTint="D8"/>
      <w:sz w:val="21"/>
      <w:szCs w:val="21"/>
      <w:lang w:val="es-ES"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 w:after="0" w:line="240" w:lineRule="auto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pPr>
      <w:spacing w:after="0" w:line="240" w:lineRule="auto"/>
    </w:pPr>
    <w:rPr>
      <w:rFonts w:ascii="Century Gothic" w:eastAsiaTheme="minorEastAsia" w:hAnsi="Century Gothic"/>
      <w:caps/>
      <w:color w:val="000000" w:themeColor="text1"/>
      <w:sz w:val="96"/>
      <w:szCs w:val="76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pPr>
      <w:spacing w:after="0" w:line="240" w:lineRule="auto"/>
    </w:pPr>
    <w:rPr>
      <w:rFonts w:ascii="Century Gothic" w:eastAsiaTheme="minorEastAsia" w:hAnsi="Century Gothic"/>
      <w:color w:val="000000" w:themeColor="text1"/>
      <w:spacing w:val="19"/>
      <w:w w:val="86"/>
      <w:sz w:val="32"/>
      <w:szCs w:val="28"/>
      <w:fitText w:val="2160" w:id="1744560130"/>
      <w:lang w:val="es-ES" w:eastAsia="ja-JP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i/>
      <w:iCs/>
      <w:sz w:val="18"/>
      <w:lang w:val="es-ES" w:eastAsia="ja-JP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pPr>
      <w:spacing w:after="0" w:line="240" w:lineRule="auto"/>
    </w:pPr>
    <w:rPr>
      <w:rFonts w:ascii="Consolas" w:eastAsiaTheme="minorEastAsia" w:hAnsi="Consolas"/>
      <w:sz w:val="20"/>
      <w:szCs w:val="20"/>
      <w:lang w:val="es-ES"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 w:line="240" w:lineRule="auto"/>
      <w:ind w:left="180"/>
    </w:pPr>
    <w:rPr>
      <w:rFonts w:ascii="Century Gothic" w:eastAsiaTheme="minorEastAsia" w:hAnsi="Century Gothic"/>
      <w:sz w:val="18"/>
      <w:lang w:val="es-ES" w:eastAsia="ja-JP"/>
    </w:r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 w:line="240" w:lineRule="auto"/>
      <w:ind w:left="360"/>
    </w:pPr>
    <w:rPr>
      <w:rFonts w:ascii="Century Gothic" w:eastAsiaTheme="minorEastAsia" w:hAnsi="Century Gothic"/>
      <w:sz w:val="18"/>
      <w:lang w:val="es-ES" w:eastAsia="ja-JP"/>
    </w:r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 w:line="240" w:lineRule="auto"/>
      <w:ind w:left="540"/>
    </w:pPr>
    <w:rPr>
      <w:rFonts w:ascii="Century Gothic" w:eastAsiaTheme="minorEastAsia" w:hAnsi="Century Gothic"/>
      <w:sz w:val="18"/>
      <w:lang w:val="es-ES" w:eastAsia="ja-JP"/>
    </w:r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 w:line="240" w:lineRule="auto"/>
      <w:ind w:left="720"/>
    </w:pPr>
    <w:rPr>
      <w:rFonts w:ascii="Century Gothic" w:eastAsiaTheme="minorEastAsia" w:hAnsi="Century Gothic"/>
      <w:sz w:val="18"/>
      <w:lang w:val="es-ES" w:eastAsia="ja-JP"/>
    </w:r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 w:line="240" w:lineRule="auto"/>
      <w:ind w:left="900"/>
    </w:pPr>
    <w:rPr>
      <w:rFonts w:ascii="Century Gothic" w:eastAsiaTheme="minorEastAsia" w:hAnsi="Century Gothic"/>
      <w:sz w:val="18"/>
      <w:lang w:val="es-ES" w:eastAsia="ja-JP"/>
    </w:r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 w:line="240" w:lineRule="auto"/>
      <w:ind w:left="1080"/>
    </w:pPr>
    <w:rPr>
      <w:rFonts w:ascii="Century Gothic" w:eastAsiaTheme="minorEastAsia" w:hAnsi="Century Gothic"/>
      <w:sz w:val="18"/>
      <w:lang w:val="es-ES" w:eastAsia="ja-JP"/>
    </w:r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 w:line="240" w:lineRule="auto"/>
      <w:ind w:left="1260"/>
    </w:pPr>
    <w:rPr>
      <w:rFonts w:ascii="Century Gothic" w:eastAsiaTheme="minorEastAsia" w:hAnsi="Century Gothic"/>
      <w:sz w:val="18"/>
      <w:lang w:val="es-ES" w:eastAsia="ja-JP"/>
    </w:r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 w:line="240" w:lineRule="auto"/>
      <w:ind w:left="1440"/>
    </w:pPr>
    <w:rPr>
      <w:rFonts w:ascii="Century Gothic" w:eastAsiaTheme="minorEastAsia" w:hAnsi="Century Gothic"/>
      <w:sz w:val="18"/>
      <w:lang w:val="es-ES" w:eastAsia="ja-JP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eastAsiaTheme="majorEastAsia" w:hAnsi="Century Gothic" w:cstheme="majorBidi"/>
      <w:sz w:val="24"/>
      <w:szCs w:val="24"/>
      <w:lang w:val="es-ES" w:eastAsia="ja-JP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spacing w:after="0" w:line="240" w:lineRule="auto"/>
      <w:ind w:left="360" w:hanging="36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2">
    <w:name w:val="List 2"/>
    <w:basedOn w:val="Normal"/>
    <w:uiPriority w:val="99"/>
    <w:semiHidden/>
    <w:unhideWhenUsed/>
    <w:rsid w:val="00EE4C8D"/>
    <w:pPr>
      <w:spacing w:after="0" w:line="240" w:lineRule="auto"/>
      <w:ind w:left="720" w:hanging="36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3">
    <w:name w:val="List 3"/>
    <w:basedOn w:val="Normal"/>
    <w:uiPriority w:val="99"/>
    <w:semiHidden/>
    <w:unhideWhenUsed/>
    <w:rsid w:val="00EE4C8D"/>
    <w:pPr>
      <w:spacing w:after="0" w:line="240" w:lineRule="auto"/>
      <w:ind w:left="1080" w:hanging="36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4">
    <w:name w:val="List 4"/>
    <w:basedOn w:val="Normal"/>
    <w:uiPriority w:val="99"/>
    <w:semiHidden/>
    <w:unhideWhenUsed/>
    <w:rsid w:val="00EE4C8D"/>
    <w:pPr>
      <w:spacing w:after="0" w:line="240" w:lineRule="auto"/>
      <w:ind w:left="1440" w:hanging="36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5">
    <w:name w:val="List 5"/>
    <w:basedOn w:val="Normal"/>
    <w:uiPriority w:val="99"/>
    <w:semiHidden/>
    <w:unhideWhenUsed/>
    <w:rsid w:val="00EE4C8D"/>
    <w:pPr>
      <w:spacing w:after="0" w:line="240" w:lineRule="auto"/>
      <w:ind w:left="1800" w:hanging="360"/>
      <w:contextualSpacing/>
    </w:pPr>
    <w:rPr>
      <w:rFonts w:ascii="Century Gothic" w:eastAsiaTheme="minorEastAsia" w:hAnsi="Century Gothic"/>
      <w:sz w:val="18"/>
      <w:lang w:val="es-ES" w:eastAsia="ja-JP"/>
    </w:r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 w:line="240" w:lineRule="auto"/>
      <w:ind w:left="36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 w:line="240" w:lineRule="auto"/>
      <w:ind w:left="72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 w:line="240" w:lineRule="auto"/>
      <w:ind w:left="108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 w:line="240" w:lineRule="auto"/>
      <w:ind w:left="144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 w:line="240" w:lineRule="auto"/>
      <w:ind w:left="180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Prrafodelista">
    <w:name w:val="List Paragraph"/>
    <w:basedOn w:val="Normal"/>
    <w:uiPriority w:val="34"/>
    <w:semiHidden/>
    <w:qFormat/>
    <w:rsid w:val="00EE4C8D"/>
    <w:pPr>
      <w:spacing w:after="0" w:line="240" w:lineRule="auto"/>
      <w:ind w:left="720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spacing w:after="0" w:line="240" w:lineRule="auto"/>
      <w:contextualSpacing/>
    </w:pPr>
    <w:rPr>
      <w:rFonts w:ascii="Century Gothic" w:eastAsiaTheme="minorEastAsia" w:hAnsi="Century Gothic"/>
      <w:sz w:val="18"/>
      <w:lang w:val="es-ES" w:eastAsia="ja-JP"/>
    </w:r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pPr>
      <w:spacing w:after="0" w:line="240" w:lineRule="auto"/>
    </w:pPr>
    <w:rPr>
      <w:rFonts w:ascii="Century Gothic" w:eastAsiaTheme="majorEastAsia" w:hAnsi="Century Gothic" w:cstheme="majorBidi"/>
      <w:sz w:val="20"/>
      <w:szCs w:val="20"/>
      <w:lang w:val="es-ES" w:eastAsia="ja-JP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sz w:val="20"/>
      <w:szCs w:val="20"/>
      <w:lang w:val="es-ES" w:eastAsia="ja-JP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spacing w:after="0" w:line="240" w:lineRule="auto"/>
      <w:ind w:left="18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 w:after="0" w:line="240" w:lineRule="auto"/>
    </w:pPr>
    <w:rPr>
      <w:rFonts w:ascii="Century Gothic" w:eastAsiaTheme="majorEastAsia" w:hAnsi="Century Gothic" w:cstheme="majorBidi"/>
      <w:b/>
      <w:bCs/>
      <w:sz w:val="24"/>
      <w:szCs w:val="24"/>
      <w:lang w:val="es-ES" w:eastAsia="ja-JP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line="240" w:lineRule="auto"/>
      <w:ind w:left="864" w:right="864"/>
      <w:jc w:val="center"/>
    </w:pPr>
    <w:rPr>
      <w:rFonts w:ascii="Century Gothic" w:eastAsiaTheme="minorEastAsia" w:hAnsi="Century Gothic"/>
      <w:i/>
      <w:iCs/>
      <w:color w:val="404040" w:themeColor="text1" w:themeTint="BF"/>
      <w:sz w:val="18"/>
      <w:lang w:val="es-ES" w:eastAsia="ja-JP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sz w:val="20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pPr>
      <w:spacing w:after="0" w:line="240" w:lineRule="auto"/>
    </w:pPr>
    <w:rPr>
      <w:rFonts w:ascii="Microsoft YaHei UI" w:eastAsia="Microsoft YaHei UI" w:hAnsi="Microsoft YaHei UI"/>
      <w:sz w:val="18"/>
      <w:szCs w:val="18"/>
      <w:lang w:val="es-ES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  <w:lang w:val="es-ES" w:eastAsia="ja-JP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spacing w:after="0" w:line="240" w:lineRule="auto"/>
      <w:ind w:left="1152" w:right="1152"/>
    </w:pPr>
    <w:rPr>
      <w:rFonts w:ascii="Century Gothic" w:eastAsiaTheme="minorEastAsia" w:hAnsi="Century Gothic"/>
      <w:i/>
      <w:iCs/>
      <w:color w:val="94B6D2" w:themeColor="accent1"/>
      <w:sz w:val="18"/>
      <w:lang w:val="es-ES" w:eastAsia="ja-JP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pPr>
      <w:spacing w:after="0" w:line="240" w:lineRule="auto"/>
    </w:pPr>
    <w:rPr>
      <w:rFonts w:ascii="Microsoft YaHei UI" w:eastAsia="Microsoft YaHei UI" w:hAnsi="Microsoft YaHei UI"/>
      <w:sz w:val="18"/>
      <w:szCs w:val="18"/>
      <w:lang w:val="es-ES" w:eastAsia="ja-JP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 w:line="240" w:lineRule="auto"/>
      <w:ind w:left="864" w:right="864"/>
      <w:jc w:val="center"/>
    </w:pPr>
    <w:rPr>
      <w:rFonts w:ascii="Century Gothic" w:eastAsiaTheme="minorEastAsia" w:hAnsi="Century Gothic"/>
      <w:i/>
      <w:iCs/>
      <w:color w:val="94B6D2" w:themeColor="accent1"/>
      <w:sz w:val="18"/>
      <w:lang w:val="es-ES" w:eastAsia="ja-JP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ja-JP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 w:line="240" w:lineRule="auto"/>
    </w:pPr>
    <w:rPr>
      <w:rFonts w:ascii="Century Gothic" w:eastAsiaTheme="minorEastAsia" w:hAnsi="Century Gothic"/>
      <w:sz w:val="16"/>
      <w:szCs w:val="16"/>
      <w:lang w:val="es-ES" w:eastAsia="ja-JP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 w:line="240" w:lineRule="auto"/>
      <w:ind w:left="360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 w:line="240" w:lineRule="auto"/>
      <w:ind w:left="360"/>
    </w:pPr>
    <w:rPr>
      <w:rFonts w:ascii="Century Gothic" w:eastAsiaTheme="minorEastAsia" w:hAnsi="Century Gothic"/>
      <w:sz w:val="16"/>
      <w:szCs w:val="16"/>
      <w:lang w:val="es-ES" w:eastAsia="ja-JP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spacing w:after="0" w:line="240" w:lineRule="auto"/>
      <w:ind w:left="720"/>
    </w:pPr>
    <w:rPr>
      <w:rFonts w:ascii="Century Gothic" w:eastAsiaTheme="minorEastAsia" w:hAnsi="Century Gothic"/>
      <w:sz w:val="18"/>
      <w:lang w:val="es-ES" w:eastAsia="ja-JP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spacing w:after="0" w:line="240" w:lineRule="auto"/>
      <w:ind w:left="4320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18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36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54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72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90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108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126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144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spacing w:after="0" w:line="240" w:lineRule="auto"/>
      <w:ind w:left="1620" w:hanging="180"/>
    </w:pPr>
    <w:rPr>
      <w:rFonts w:ascii="Century Gothic" w:eastAsiaTheme="minorEastAsia" w:hAnsi="Century Gothic"/>
      <w:sz w:val="18"/>
      <w:lang w:val="es-ES" w:eastAsia="ja-JP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pPr>
      <w:spacing w:after="0" w:line="240" w:lineRule="auto"/>
    </w:pPr>
    <w:rPr>
      <w:rFonts w:ascii="Century Gothic" w:eastAsiaTheme="majorEastAsia" w:hAnsi="Century Gothic" w:cstheme="majorBidi"/>
      <w:b/>
      <w:bCs/>
      <w:sz w:val="18"/>
      <w:lang w:val="es-ES" w:eastAsia="ja-JP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pPr>
      <w:spacing w:after="0" w:line="240" w:lineRule="auto"/>
    </w:pPr>
    <w:rPr>
      <w:rFonts w:ascii="Consolas" w:eastAsiaTheme="minorEastAsia" w:hAnsi="Consolas"/>
      <w:sz w:val="21"/>
      <w:szCs w:val="21"/>
      <w:lang w:val="es-ES" w:eastAsia="ja-JP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spacing w:after="0" w:line="240" w:lineRule="auto"/>
      <w:ind w:left="4320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pPr>
      <w:spacing w:after="0" w:line="240" w:lineRule="auto"/>
    </w:pPr>
    <w:rPr>
      <w:rFonts w:ascii="Century Gothic" w:eastAsiaTheme="minorEastAsia" w:hAnsi="Century Gothic"/>
      <w:sz w:val="20"/>
      <w:szCs w:val="20"/>
      <w:lang w:val="es-ES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 w:line="240" w:lineRule="auto"/>
    </w:pPr>
    <w:rPr>
      <w:rFonts w:ascii="Century Gothic" w:eastAsiaTheme="minorEastAsia" w:hAnsi="Century Gothic"/>
      <w:i/>
      <w:iCs/>
      <w:color w:val="775F55" w:themeColor="text2"/>
      <w:sz w:val="18"/>
      <w:szCs w:val="18"/>
      <w:lang w:val="es-ES" w:eastAsia="ja-JP"/>
    </w:rPr>
  </w:style>
  <w:style w:type="paragraph" w:customStyle="1" w:styleId="Default">
    <w:name w:val="Default"/>
    <w:rsid w:val="005B79F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A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B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andileo.jmdl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odernge1\AppData\Local\Microsoft\Office\16.0\DTS\es-ES%7b37DD1710-039C-4518-8FF8-93C33D18FDDF%7d\%7b160681CC-C5FD-4C05-B2F3-E35B5F2161CD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{160681CC-C5FD-4C05-B2F3-E35B5F2161CD}tf00546271_win32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2023-02-01T18:27:00Z</dcterms:created>
  <dcterms:modified xsi:type="dcterms:W3CDTF">2023-02-01T18:27:00Z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2021-12-17T13:11:41Z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d726ad30-915c-47b6-8f7e-879b654874bb</vt:lpwstr>
  </property>
  <property fmtid="{D5CDD505-2E9C-101B-9397-08002B2CF9AE}" pid="8" name="MSIP_Label_1ada0a2f-b917-4d51-b0d0-d418a10c8b23_ContentBits">
    <vt:lpwstr>0</vt:lpwstr>
  </property>
</Properties>
</file>