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A3A24" w14:textId="70CC276E" w:rsidR="00D12130" w:rsidRDefault="00B05B68">
      <w:pPr>
        <w:pStyle w:val="Nom"/>
      </w:pPr>
      <w:r>
        <w:t xml:space="preserve">José miguel Pasten labarca </w:t>
      </w:r>
    </w:p>
    <w:p w14:paraId="420569B8" w14:textId="4189AE6D" w:rsidR="00D12130" w:rsidRDefault="00B05B68">
      <w:pPr>
        <w:pStyle w:val="Informacidecontacte"/>
      </w:pPr>
      <w:r>
        <w:t xml:space="preserve">La Serena </w:t>
      </w:r>
    </w:p>
    <w:p w14:paraId="383854BA" w14:textId="0FC6DA39" w:rsidR="00B05B68" w:rsidRDefault="00EB394B">
      <w:pPr>
        <w:pStyle w:val="Informacidecontacte"/>
      </w:pPr>
      <w:r>
        <w:t xml:space="preserve">Río Elqui #1833 </w:t>
      </w:r>
    </w:p>
    <w:p w14:paraId="719C8689" w14:textId="28771A9A" w:rsidR="00EB394B" w:rsidRDefault="00EB394B">
      <w:pPr>
        <w:pStyle w:val="Informacidecontacte"/>
      </w:pPr>
      <w:r>
        <w:t xml:space="preserve">923919089 </w:t>
      </w:r>
    </w:p>
    <w:p w14:paraId="6297BC2B" w14:textId="2E1A85DE" w:rsidR="00EB394B" w:rsidRDefault="00693A2F">
      <w:pPr>
        <w:pStyle w:val="Informacidecontacte"/>
      </w:pPr>
      <w:r>
        <w:t xml:space="preserve">Chileno </w:t>
      </w:r>
    </w:p>
    <w:p w14:paraId="54A2C83B" w14:textId="0668D903" w:rsidR="00693A2F" w:rsidRDefault="00693A2F">
      <w:pPr>
        <w:pStyle w:val="Informacidecontacte"/>
      </w:pPr>
      <w:r>
        <w:t xml:space="preserve">1 de mayo 1986 </w:t>
      </w:r>
    </w:p>
    <w:p w14:paraId="3C64E0B5" w14:textId="6EA9AB59" w:rsidR="00693A2F" w:rsidRDefault="00693A2F">
      <w:pPr>
        <w:pStyle w:val="Informacidecontacte"/>
      </w:pPr>
      <w:r>
        <w:t xml:space="preserve">Soltero </w:t>
      </w:r>
    </w:p>
    <w:p w14:paraId="18AD71C7" w14:textId="033DB503" w:rsidR="00693A2F" w:rsidRDefault="00693A2F">
      <w:pPr>
        <w:pStyle w:val="Informacidecontacte"/>
      </w:pPr>
      <w:r>
        <w:t xml:space="preserve">Educación física </w:t>
      </w:r>
    </w:p>
    <w:p w14:paraId="07063E56" w14:textId="56BC7527" w:rsidR="00693A2F" w:rsidRDefault="00973BBD">
      <w:pPr>
        <w:pStyle w:val="Informacidecontacte"/>
      </w:pPr>
      <w:r>
        <w:t xml:space="preserve">Idioma: Inglés </w:t>
      </w:r>
    </w:p>
    <w:p w14:paraId="217FADD8" w14:textId="1393B530" w:rsidR="00973BBD" w:rsidRDefault="00973BBD">
      <w:pPr>
        <w:pStyle w:val="Informacidecontacte"/>
      </w:pPr>
      <w:r>
        <w:t>Licencia A2 A4</w:t>
      </w:r>
    </w:p>
    <w:p w14:paraId="64B58E3C" w14:textId="3EA8FBB6" w:rsidR="00D12130" w:rsidRPr="00A57FBA" w:rsidRDefault="00163014">
      <w:pPr>
        <w:pStyle w:val="Ttulo1"/>
        <w:rPr>
          <w:lang w:val="es-MX"/>
        </w:rPr>
      </w:pPr>
      <w:r>
        <w:rPr>
          <w:lang w:val="es-MX"/>
        </w:rPr>
        <w:t xml:space="preserve">OBJETIVOS </w:t>
      </w:r>
    </w:p>
    <w:p w14:paraId="241E7E32" w14:textId="3069E9DA" w:rsidR="00D12130" w:rsidRPr="00A57FBA" w:rsidRDefault="00FB5506">
      <w:pPr>
        <w:rPr>
          <w:lang w:val="es-MX"/>
        </w:rPr>
      </w:pPr>
      <w:r>
        <w:rPr>
          <w:lang w:val="es-MX"/>
        </w:rPr>
        <w:t xml:space="preserve">Realizar actividades laborales con disciplina, </w:t>
      </w:r>
      <w:r w:rsidR="00611434">
        <w:rPr>
          <w:lang w:val="es-MX"/>
        </w:rPr>
        <w:t>puntualidad y dedicación;</w:t>
      </w:r>
      <w:r w:rsidR="009942F5">
        <w:rPr>
          <w:lang w:val="es-MX"/>
        </w:rPr>
        <w:t xml:space="preserve"> al tener la habilidades adecuadas y suficientes para toda área laboral. </w:t>
      </w:r>
    </w:p>
    <w:sdt>
      <w:sdtPr>
        <w:id w:val="1728489637"/>
        <w:placeholder>
          <w:docPart w:val="78D7FD1F3D04C649AAE9AA5032E58E77"/>
        </w:placeholder>
        <w:temporary/>
        <w:showingPlcHdr/>
      </w:sdtPr>
      <w:sdtEndPr/>
      <w:sdtContent>
        <w:p w14:paraId="40DC1B4E" w14:textId="77777777" w:rsidR="00D12130" w:rsidRPr="00A57FBA" w:rsidRDefault="00D12130">
          <w:pPr>
            <w:pStyle w:val="Ttulo1"/>
            <w:rPr>
              <w:lang w:val="es-MX"/>
            </w:rPr>
          </w:pPr>
          <w:r w:rsidRPr="00A57FBA">
            <w:rPr>
              <w:lang w:val="es-MX"/>
            </w:rPr>
            <w:t>Experiència</w:t>
          </w:r>
        </w:p>
      </w:sdtContent>
    </w:sdt>
    <w:p w14:paraId="14BDC5A7" w14:textId="6834CA6B" w:rsidR="00DD52C9" w:rsidRDefault="00DD52C9">
      <w:pPr>
        <w:rPr>
          <w:lang w:val="es-MX"/>
        </w:rPr>
      </w:pPr>
      <w:r>
        <w:rPr>
          <w:lang w:val="es-MX"/>
        </w:rPr>
        <w:t>Faenas mineras:</w:t>
      </w:r>
    </w:p>
    <w:p w14:paraId="42086649" w14:textId="2A20BD8D" w:rsidR="00DD52C9" w:rsidRDefault="00A82583">
      <w:pPr>
        <w:rPr>
          <w:lang w:val="es-MX"/>
        </w:rPr>
      </w:pPr>
      <w:r>
        <w:rPr>
          <w:lang w:val="es-MX"/>
        </w:rPr>
        <w:t>Chófer de reparto alimentación</w:t>
      </w:r>
      <w:r w:rsidR="00D9332A">
        <w:rPr>
          <w:lang w:val="es-MX"/>
        </w:rPr>
        <w:t xml:space="preserve">, faena Santiago </w:t>
      </w:r>
      <w:proofErr w:type="spellStart"/>
      <w:r w:rsidR="00D9332A">
        <w:rPr>
          <w:lang w:val="es-MX"/>
        </w:rPr>
        <w:t>Metals</w:t>
      </w:r>
      <w:proofErr w:type="spellEnd"/>
      <w:r w:rsidR="00D9332A">
        <w:rPr>
          <w:lang w:val="es-MX"/>
        </w:rPr>
        <w:t>, Inca de Oro</w:t>
      </w:r>
      <w:r w:rsidR="0002002B">
        <w:rPr>
          <w:lang w:val="es-MX"/>
        </w:rPr>
        <w:t>.</w:t>
      </w:r>
      <w:r w:rsidR="008E78F3">
        <w:rPr>
          <w:lang w:val="es-MX"/>
        </w:rPr>
        <w:t xml:space="preserve"> </w:t>
      </w:r>
      <w:proofErr w:type="spellStart"/>
      <w:r w:rsidR="008E78F3">
        <w:rPr>
          <w:lang w:val="es-MX"/>
        </w:rPr>
        <w:t>Eklipse</w:t>
      </w:r>
      <w:proofErr w:type="spellEnd"/>
    </w:p>
    <w:p w14:paraId="7E15F309" w14:textId="081B32F9" w:rsidR="00D9332A" w:rsidRDefault="00881FFF">
      <w:pPr>
        <w:rPr>
          <w:lang w:val="es-MX"/>
        </w:rPr>
      </w:pPr>
      <w:r>
        <w:rPr>
          <w:lang w:val="es-MX"/>
        </w:rPr>
        <w:t>Ayudante</w:t>
      </w:r>
      <w:r w:rsidR="00D9332A">
        <w:rPr>
          <w:lang w:val="es-MX"/>
        </w:rPr>
        <w:t xml:space="preserve"> de </w:t>
      </w:r>
      <w:r w:rsidR="008E78F3">
        <w:rPr>
          <w:lang w:val="es-MX"/>
        </w:rPr>
        <w:t>cocina, Inca de Oro</w:t>
      </w:r>
      <w:r w:rsidR="0002002B">
        <w:rPr>
          <w:lang w:val="es-MX"/>
        </w:rPr>
        <w:t>.</w:t>
      </w:r>
      <w:r w:rsidR="008E78F3">
        <w:rPr>
          <w:lang w:val="es-MX"/>
        </w:rPr>
        <w:t xml:space="preserve"> </w:t>
      </w:r>
      <w:proofErr w:type="spellStart"/>
      <w:r w:rsidR="008E78F3">
        <w:rPr>
          <w:lang w:val="es-MX"/>
        </w:rPr>
        <w:t>Eklipse</w:t>
      </w:r>
      <w:proofErr w:type="spellEnd"/>
    </w:p>
    <w:p w14:paraId="1380A1F4" w14:textId="35408922" w:rsidR="008E78F3" w:rsidRDefault="00271916">
      <w:pPr>
        <w:rPr>
          <w:lang w:val="es-MX"/>
        </w:rPr>
      </w:pPr>
      <w:r>
        <w:rPr>
          <w:lang w:val="es-MX"/>
        </w:rPr>
        <w:t xml:space="preserve">Chófer traslado personal </w:t>
      </w:r>
      <w:proofErr w:type="spellStart"/>
      <w:r>
        <w:rPr>
          <w:lang w:val="es-MX"/>
        </w:rPr>
        <w:t>geomensura</w:t>
      </w:r>
      <w:proofErr w:type="spellEnd"/>
      <w:r w:rsidR="00E26450">
        <w:rPr>
          <w:lang w:val="es-MX"/>
        </w:rPr>
        <w:t xml:space="preserve">, </w:t>
      </w:r>
      <w:proofErr w:type="spellStart"/>
      <w:r w:rsidR="00213BBE">
        <w:rPr>
          <w:lang w:val="es-MX"/>
        </w:rPr>
        <w:t>Freirina</w:t>
      </w:r>
      <w:proofErr w:type="spellEnd"/>
      <w:r w:rsidR="0002002B">
        <w:rPr>
          <w:lang w:val="es-MX"/>
        </w:rPr>
        <w:t xml:space="preserve">. </w:t>
      </w:r>
      <w:proofErr w:type="spellStart"/>
      <w:r w:rsidR="00213BBE">
        <w:rPr>
          <w:lang w:val="es-MX"/>
        </w:rPr>
        <w:t>Ingemen</w:t>
      </w:r>
      <w:proofErr w:type="spellEnd"/>
      <w:r w:rsidR="00213BBE">
        <w:rPr>
          <w:lang w:val="es-MX"/>
        </w:rPr>
        <w:t xml:space="preserve"> </w:t>
      </w:r>
    </w:p>
    <w:p w14:paraId="2ADA3B74" w14:textId="4389E1A5" w:rsidR="00074895" w:rsidRDefault="00213BBE">
      <w:pPr>
        <w:rPr>
          <w:lang w:val="es-MX"/>
        </w:rPr>
      </w:pPr>
      <w:r>
        <w:rPr>
          <w:lang w:val="es-MX"/>
        </w:rPr>
        <w:t xml:space="preserve">Alarife, </w:t>
      </w:r>
      <w:r w:rsidR="006A308E">
        <w:rPr>
          <w:lang w:val="es-MX"/>
        </w:rPr>
        <w:t xml:space="preserve">faena </w:t>
      </w:r>
      <w:proofErr w:type="spellStart"/>
      <w:r w:rsidR="006A308E">
        <w:rPr>
          <w:lang w:val="es-MX"/>
        </w:rPr>
        <w:t>Freirina</w:t>
      </w:r>
      <w:proofErr w:type="spellEnd"/>
      <w:r w:rsidR="006A308E">
        <w:rPr>
          <w:lang w:val="es-MX"/>
        </w:rPr>
        <w:t xml:space="preserve">, faena </w:t>
      </w:r>
      <w:r w:rsidR="00074895">
        <w:rPr>
          <w:lang w:val="es-MX"/>
        </w:rPr>
        <w:t xml:space="preserve">socaire, faena </w:t>
      </w:r>
      <w:r w:rsidR="0002002B">
        <w:rPr>
          <w:lang w:val="es-MX"/>
        </w:rPr>
        <w:t xml:space="preserve">Batuco, faena San Felipe. </w:t>
      </w:r>
      <w:proofErr w:type="spellStart"/>
      <w:r w:rsidR="00CF3F97">
        <w:rPr>
          <w:lang w:val="es-MX"/>
        </w:rPr>
        <w:t>Ingemen</w:t>
      </w:r>
      <w:proofErr w:type="spellEnd"/>
      <w:r w:rsidR="00CF3F97">
        <w:rPr>
          <w:lang w:val="es-MX"/>
        </w:rPr>
        <w:t xml:space="preserve"> </w:t>
      </w:r>
    </w:p>
    <w:p w14:paraId="3F913CD8" w14:textId="751E2D37" w:rsidR="00CF3F97" w:rsidRDefault="008D3EF9">
      <w:pPr>
        <w:rPr>
          <w:lang w:val="es-MX"/>
        </w:rPr>
      </w:pPr>
      <w:r>
        <w:rPr>
          <w:lang w:val="es-MX"/>
        </w:rPr>
        <w:t>Mantenimiento</w:t>
      </w:r>
      <w:r w:rsidR="008B7026">
        <w:rPr>
          <w:lang w:val="es-MX"/>
        </w:rPr>
        <w:t>, CMP  La Serena</w:t>
      </w:r>
      <w:r w:rsidR="0014201E">
        <w:rPr>
          <w:lang w:val="es-MX"/>
        </w:rPr>
        <w:t>.</w:t>
      </w:r>
      <w:r w:rsidR="008B7026">
        <w:rPr>
          <w:lang w:val="es-MX"/>
        </w:rPr>
        <w:t xml:space="preserve"> </w:t>
      </w:r>
      <w:proofErr w:type="spellStart"/>
      <w:r w:rsidR="0014201E">
        <w:rPr>
          <w:lang w:val="es-MX"/>
        </w:rPr>
        <w:t>Fitz</w:t>
      </w:r>
      <w:proofErr w:type="spellEnd"/>
      <w:r w:rsidR="0014201E">
        <w:rPr>
          <w:lang w:val="es-MX"/>
        </w:rPr>
        <w:t xml:space="preserve"> ROYS</w:t>
      </w:r>
    </w:p>
    <w:p w14:paraId="6770FD40" w14:textId="3E37A25F" w:rsidR="0014201E" w:rsidRDefault="0078735E">
      <w:pPr>
        <w:rPr>
          <w:lang w:val="es-MX"/>
        </w:rPr>
      </w:pPr>
      <w:r>
        <w:rPr>
          <w:lang w:val="es-MX"/>
        </w:rPr>
        <w:t xml:space="preserve">Ayudante de sondaje, faena El. Teniente. </w:t>
      </w:r>
      <w:proofErr w:type="spellStart"/>
      <w:r>
        <w:rPr>
          <w:lang w:val="es-MX"/>
        </w:rPr>
        <w:t>Aqua</w:t>
      </w:r>
      <w:proofErr w:type="spellEnd"/>
      <w:r>
        <w:rPr>
          <w:lang w:val="es-MX"/>
        </w:rPr>
        <w:t xml:space="preserve"> Drill</w:t>
      </w:r>
    </w:p>
    <w:p w14:paraId="51D35631" w14:textId="7285C696" w:rsidR="00671A6B" w:rsidRDefault="008F5589">
      <w:pPr>
        <w:rPr>
          <w:lang w:val="es-MX"/>
        </w:rPr>
      </w:pPr>
      <w:r>
        <w:rPr>
          <w:lang w:val="es-MX"/>
        </w:rPr>
        <w:t>Restaurant:</w:t>
      </w:r>
    </w:p>
    <w:p w14:paraId="1FCB2F8A" w14:textId="42749772" w:rsidR="008F5589" w:rsidRDefault="008F5589">
      <w:pPr>
        <w:rPr>
          <w:lang w:val="es-MX"/>
        </w:rPr>
      </w:pPr>
      <w:r>
        <w:rPr>
          <w:lang w:val="es-MX"/>
        </w:rPr>
        <w:t xml:space="preserve">Ayudante de cocina, </w:t>
      </w:r>
      <w:r w:rsidR="00654DD8">
        <w:rPr>
          <w:lang w:val="es-MX"/>
        </w:rPr>
        <w:t xml:space="preserve">sabores de </w:t>
      </w:r>
      <w:proofErr w:type="spellStart"/>
      <w:r w:rsidR="00654DD8">
        <w:rPr>
          <w:lang w:val="es-MX"/>
        </w:rPr>
        <w:t>Cobquecura</w:t>
      </w:r>
      <w:proofErr w:type="spellEnd"/>
      <w:r w:rsidR="00654DD8">
        <w:rPr>
          <w:lang w:val="es-MX"/>
        </w:rPr>
        <w:t>, café terracota</w:t>
      </w:r>
      <w:r w:rsidR="00897A92">
        <w:rPr>
          <w:lang w:val="es-MX"/>
        </w:rPr>
        <w:t xml:space="preserve">. </w:t>
      </w:r>
    </w:p>
    <w:p w14:paraId="501CD54B" w14:textId="29A03CD2" w:rsidR="00897A92" w:rsidRDefault="006B0411">
      <w:pPr>
        <w:rPr>
          <w:lang w:val="es-MX"/>
        </w:rPr>
      </w:pPr>
      <w:r>
        <w:rPr>
          <w:lang w:val="es-MX"/>
        </w:rPr>
        <w:t xml:space="preserve">Garzón, el rincón de </w:t>
      </w:r>
      <w:proofErr w:type="spellStart"/>
      <w:r>
        <w:rPr>
          <w:lang w:val="es-MX"/>
        </w:rPr>
        <w:t>Cobquecura</w:t>
      </w:r>
      <w:proofErr w:type="spellEnd"/>
      <w:r>
        <w:rPr>
          <w:lang w:val="es-MX"/>
        </w:rPr>
        <w:t xml:space="preserve">, Martín fierro, </w:t>
      </w:r>
      <w:r w:rsidR="00D620C3">
        <w:rPr>
          <w:lang w:val="es-MX"/>
        </w:rPr>
        <w:t xml:space="preserve">New </w:t>
      </w:r>
      <w:proofErr w:type="spellStart"/>
      <w:r w:rsidR="00D620C3">
        <w:rPr>
          <w:lang w:val="es-MX"/>
        </w:rPr>
        <w:t>city</w:t>
      </w:r>
      <w:proofErr w:type="spellEnd"/>
      <w:r w:rsidR="00D620C3">
        <w:rPr>
          <w:lang w:val="es-MX"/>
        </w:rPr>
        <w:t xml:space="preserve">, </w:t>
      </w:r>
      <w:r w:rsidR="00D90597">
        <w:rPr>
          <w:lang w:val="es-MX"/>
        </w:rPr>
        <w:t xml:space="preserve">fuente germana. </w:t>
      </w:r>
    </w:p>
    <w:p w14:paraId="486DC378" w14:textId="3303C7A5" w:rsidR="00D90597" w:rsidRDefault="00D90597">
      <w:pPr>
        <w:rPr>
          <w:lang w:val="es-MX"/>
        </w:rPr>
      </w:pPr>
      <w:proofErr w:type="spellStart"/>
      <w:r>
        <w:rPr>
          <w:lang w:val="es-MX"/>
        </w:rPr>
        <w:t>Retail</w:t>
      </w:r>
      <w:proofErr w:type="spellEnd"/>
      <w:r>
        <w:rPr>
          <w:lang w:val="es-MX"/>
        </w:rPr>
        <w:t>:</w:t>
      </w:r>
    </w:p>
    <w:p w14:paraId="5D31E891" w14:textId="1F3789D5" w:rsidR="00D90597" w:rsidRDefault="00D90597">
      <w:pPr>
        <w:rPr>
          <w:lang w:val="es-MX"/>
        </w:rPr>
      </w:pPr>
      <w:r>
        <w:rPr>
          <w:lang w:val="es-MX"/>
        </w:rPr>
        <w:t>Cajero</w:t>
      </w:r>
      <w:r w:rsidR="00026DE5">
        <w:rPr>
          <w:lang w:val="es-MX"/>
        </w:rPr>
        <w:t xml:space="preserve">, supermercado </w:t>
      </w:r>
      <w:proofErr w:type="spellStart"/>
      <w:r w:rsidR="00026DE5">
        <w:rPr>
          <w:lang w:val="es-MX"/>
        </w:rPr>
        <w:t>Walmart</w:t>
      </w:r>
      <w:proofErr w:type="spellEnd"/>
      <w:r w:rsidR="00354FA8">
        <w:rPr>
          <w:lang w:val="es-MX"/>
        </w:rPr>
        <w:t xml:space="preserve">. La Serena </w:t>
      </w:r>
    </w:p>
    <w:p w14:paraId="044BD20E" w14:textId="4423BA07" w:rsidR="00D12130" w:rsidRPr="00AA5825" w:rsidRDefault="00026DE5" w:rsidP="00AA5825">
      <w:pPr>
        <w:rPr>
          <w:b/>
          <w:bCs/>
          <w:lang w:val="es-MX"/>
        </w:rPr>
      </w:pPr>
      <w:r>
        <w:rPr>
          <w:lang w:val="es-MX"/>
        </w:rPr>
        <w:t xml:space="preserve">Vendedor, Puma. La Serena </w:t>
      </w:r>
    </w:p>
    <w:sectPr w:rsidR="00D12130" w:rsidRPr="00AA5825" w:rsidSect="00691927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55DB3" w14:textId="77777777" w:rsidR="00AF308C" w:rsidRDefault="00AF308C">
      <w:pPr>
        <w:spacing w:after="0" w:line="240" w:lineRule="auto"/>
      </w:pPr>
      <w:r>
        <w:separator/>
      </w:r>
    </w:p>
  </w:endnote>
  <w:endnote w:type="continuationSeparator" w:id="0">
    <w:p w14:paraId="2DE70105" w14:textId="77777777" w:rsidR="00AF308C" w:rsidRDefault="00AF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7A69E" w14:textId="77777777" w:rsidR="00D12130" w:rsidRDefault="00D12130">
    <w:pPr>
      <w:pStyle w:val="Piedepgin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CCCF3" w14:textId="77777777" w:rsidR="00AF308C" w:rsidRDefault="00AF308C">
      <w:pPr>
        <w:spacing w:after="0" w:line="240" w:lineRule="auto"/>
      </w:pPr>
      <w:r>
        <w:separator/>
      </w:r>
    </w:p>
  </w:footnote>
  <w:footnote w:type="continuationSeparator" w:id="0">
    <w:p w14:paraId="015FE105" w14:textId="77777777" w:rsidR="00AF308C" w:rsidRDefault="00AF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BE4C3" w14:textId="77777777" w:rsidR="00D12130" w:rsidRDefault="00D1213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7BB175" wp14:editId="45539A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Mar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A949D3" id="Marc 1" o:spid="_x0000_s1026" style="position:absolute;margin-left:0;margin-top:0;width:394.8pt;height:567.4pt;z-index:-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middle" coordsize="5013960,720598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55BE5" w14:textId="77777777" w:rsidR="00D12130" w:rsidRDefault="00881FFF">
    <w:r>
      <w:rPr>
        <w:noProof/>
        <w:lang w:val="es-ES" w:eastAsia="es-ES"/>
      </w:rPr>
    </w:r>
    <w:r w:rsidR="00881FFF">
      <w:rPr>
        <w:noProof/>
        <w:lang w:val="es-ES" w:eastAsia="es-ES"/>
      </w:rPr>
      <w:pict w14:anchorId="3A72EA76">
        <v:group id="Grup 4" o:spid="_x0000_s2050" alt="Title: Marc de pàgina amb tabulació" style="position:absolute;margin-left:0;margin-top:0;width:560.2pt;height:803.2pt;z-index:-251656192;mso-width-percent:941;mso-height-percent:954;mso-position-horizontal:center;mso-position-horizontal-relative:page;mso-position-vertical:center;mso-position-vertical-relative:page;mso-width-percent:941;mso-height-percent:954" coordorigin="1333" coordsize="73152,96012">
          <v:shape id="Marc 5" o:spid="_x0000_s2051" style="position:absolute;left:1333;width:73152;height:96012;visibility:visible;mso-wrap-style:square;v-text-anchor:middle" coordsize="7315200,9601200" o:spt="100" adj="0,,0" path="m,l7315200,r,9601200l,9601200,,xm190488,190488r,9220224l7124712,9410712r,-9220224l190488,190488xe" fillcolor="#e3ab47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Forma lliure 8" o:spid="_x0000_s2052" style="position:absolute;left:2286;top:4286;width:3581;height:8020;visibility:visible;mso-wrap-style:square;v-text-anchor:top" coordsize="240,528" o:spt="100" adj="-11796480,,5400" path="m2,l169,r71,246l169,480r-110,l59,528,,480r2,l2,xe" fillcolor="black" stroked="f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14:paraId="1F28FFC0" w14:textId="77777777" w:rsidR="00D12130" w:rsidRDefault="00D12130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EB8284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35321DF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7E8009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380AA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502639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962B8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90E69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5A2EA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A164C2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54F46C6C">
      <w:start w:val="1"/>
      <w:numFmt w:val="bullet"/>
      <w:pStyle w:val="Listaconvieta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F89AF2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A0F5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8CF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A52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28F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C1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E4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7C9C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31D8B3DE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 w:tplc="CCC8B754" w:tentative="1">
      <w:start w:val="1"/>
      <w:numFmt w:val="lowerLetter"/>
      <w:lvlText w:val="%2."/>
      <w:lvlJc w:val="left"/>
      <w:pPr>
        <w:ind w:left="1440" w:hanging="360"/>
      </w:pPr>
    </w:lvl>
    <w:lvl w:ilvl="2" w:tplc="91607980" w:tentative="1">
      <w:start w:val="1"/>
      <w:numFmt w:val="lowerRoman"/>
      <w:lvlText w:val="%3."/>
      <w:lvlJc w:val="right"/>
      <w:pPr>
        <w:ind w:left="2160" w:hanging="180"/>
      </w:pPr>
    </w:lvl>
    <w:lvl w:ilvl="3" w:tplc="BFC8DE7A" w:tentative="1">
      <w:start w:val="1"/>
      <w:numFmt w:val="decimal"/>
      <w:lvlText w:val="%4."/>
      <w:lvlJc w:val="left"/>
      <w:pPr>
        <w:ind w:left="2880" w:hanging="360"/>
      </w:pPr>
    </w:lvl>
    <w:lvl w:ilvl="4" w:tplc="8B8ACE2E" w:tentative="1">
      <w:start w:val="1"/>
      <w:numFmt w:val="lowerLetter"/>
      <w:lvlText w:val="%5."/>
      <w:lvlJc w:val="left"/>
      <w:pPr>
        <w:ind w:left="3600" w:hanging="360"/>
      </w:pPr>
    </w:lvl>
    <w:lvl w:ilvl="5" w:tplc="542A6390" w:tentative="1">
      <w:start w:val="1"/>
      <w:numFmt w:val="lowerRoman"/>
      <w:lvlText w:val="%6."/>
      <w:lvlJc w:val="right"/>
      <w:pPr>
        <w:ind w:left="4320" w:hanging="180"/>
      </w:pPr>
    </w:lvl>
    <w:lvl w:ilvl="6" w:tplc="F238E186" w:tentative="1">
      <w:start w:val="1"/>
      <w:numFmt w:val="decimal"/>
      <w:lvlText w:val="%7."/>
      <w:lvlJc w:val="left"/>
      <w:pPr>
        <w:ind w:left="5040" w:hanging="360"/>
      </w:pPr>
    </w:lvl>
    <w:lvl w:ilvl="7" w:tplc="829E5E10" w:tentative="1">
      <w:start w:val="1"/>
      <w:numFmt w:val="lowerLetter"/>
      <w:lvlText w:val="%8."/>
      <w:lvlJc w:val="left"/>
      <w:pPr>
        <w:ind w:left="5760" w:hanging="360"/>
      </w:pPr>
    </w:lvl>
    <w:lvl w:ilvl="8" w:tplc="287094B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854549">
    <w:abstractNumId w:val="9"/>
  </w:num>
  <w:num w:numId="2" w16cid:durableId="1594704039">
    <w:abstractNumId w:val="11"/>
  </w:num>
  <w:num w:numId="3" w16cid:durableId="1329745434">
    <w:abstractNumId w:val="10"/>
  </w:num>
  <w:num w:numId="4" w16cid:durableId="591089991">
    <w:abstractNumId w:val="7"/>
  </w:num>
  <w:num w:numId="5" w16cid:durableId="258494021">
    <w:abstractNumId w:val="6"/>
  </w:num>
  <w:num w:numId="6" w16cid:durableId="1788891134">
    <w:abstractNumId w:val="5"/>
  </w:num>
  <w:num w:numId="7" w16cid:durableId="1133600796">
    <w:abstractNumId w:val="4"/>
  </w:num>
  <w:num w:numId="8" w16cid:durableId="1422484683">
    <w:abstractNumId w:val="8"/>
  </w:num>
  <w:num w:numId="9" w16cid:durableId="1742364320">
    <w:abstractNumId w:val="3"/>
  </w:num>
  <w:num w:numId="10" w16cid:durableId="1024407825">
    <w:abstractNumId w:val="2"/>
  </w:num>
  <w:num w:numId="11" w16cid:durableId="269244125">
    <w:abstractNumId w:val="1"/>
  </w:num>
  <w:num w:numId="12" w16cid:durableId="627784214">
    <w:abstractNumId w:val="0"/>
  </w:num>
  <w:num w:numId="13" w16cid:durableId="14824553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attachedTemplate r:id="rId1"/>
  <w:defaultTabStop w:val="0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68"/>
    <w:rsid w:val="0002002B"/>
    <w:rsid w:val="00026DE5"/>
    <w:rsid w:val="00074895"/>
    <w:rsid w:val="0014201E"/>
    <w:rsid w:val="00163014"/>
    <w:rsid w:val="00213BBE"/>
    <w:rsid w:val="00271916"/>
    <w:rsid w:val="00354FA8"/>
    <w:rsid w:val="004B398A"/>
    <w:rsid w:val="004C41D4"/>
    <w:rsid w:val="005B40E3"/>
    <w:rsid w:val="005E0497"/>
    <w:rsid w:val="00611434"/>
    <w:rsid w:val="00654DD8"/>
    <w:rsid w:val="00671A6B"/>
    <w:rsid w:val="00693A2F"/>
    <w:rsid w:val="006A308E"/>
    <w:rsid w:val="006B0411"/>
    <w:rsid w:val="0075244E"/>
    <w:rsid w:val="0078735E"/>
    <w:rsid w:val="00881FFF"/>
    <w:rsid w:val="00897A92"/>
    <w:rsid w:val="008B7026"/>
    <w:rsid w:val="008D3EF9"/>
    <w:rsid w:val="008E78F3"/>
    <w:rsid w:val="008F5589"/>
    <w:rsid w:val="00973BBD"/>
    <w:rsid w:val="009809E1"/>
    <w:rsid w:val="009942F5"/>
    <w:rsid w:val="00A82583"/>
    <w:rsid w:val="00AA5825"/>
    <w:rsid w:val="00AF308C"/>
    <w:rsid w:val="00B05B68"/>
    <w:rsid w:val="00C037C7"/>
    <w:rsid w:val="00C84D95"/>
    <w:rsid w:val="00CF3F97"/>
    <w:rsid w:val="00D12130"/>
    <w:rsid w:val="00D51058"/>
    <w:rsid w:val="00D620C3"/>
    <w:rsid w:val="00D90597"/>
    <w:rsid w:val="00D9332A"/>
    <w:rsid w:val="00DD52C9"/>
    <w:rsid w:val="00DE67F9"/>
    <w:rsid w:val="00DF1E1E"/>
    <w:rsid w:val="00E26450"/>
    <w:rsid w:val="00EB394B"/>
    <w:rsid w:val="00FB5506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D45915"/>
  <w15:docId w15:val="{F50CCC9A-8FE3-8544-AC7E-5CB61F6E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05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cidecontacte">
    <w:name w:val="Informació de contacte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aconvieta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il"/>
    </w:rPr>
  </w:style>
  <w:style w:type="paragraph" w:styleId="Piedepgina">
    <w:name w:val="footer"/>
    <w:basedOn w:val="Normal"/>
    <w:link w:val="PiedepginaC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0E0B05" w:themeColor="text2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is">
    <w:name w:val="Emphasis"/>
    <w:basedOn w:val="Fuentedeprrafopredeter"/>
    <w:uiPriority w:val="20"/>
    <w:semiHidden/>
    <w:unhideWhenUsed/>
    <w:qFormat/>
    <w:rPr>
      <w:i w:val="0"/>
      <w:iCs/>
      <w:color w:val="E3AB47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Car">
    <w:name w:val="Cita Car"/>
    <w:basedOn w:val="Fuentedeprrafopredeter"/>
    <w:link w:val="Cita"/>
    <w:uiPriority w:val="29"/>
    <w:semiHidden/>
    <w:rPr>
      <w:iCs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Cs/>
      <w:color w:val="262626" w:themeColor="text1" w:themeTint="D9"/>
      <w:sz w:val="26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olor w:val="262626" w:themeColor="text1" w:themeTint="D9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rrafodelista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Encabezadodelista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">
    <w:name w:val="Nom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Listaconnmeros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FechaCar">
    <w:name w:val="Fecha Car"/>
    <w:basedOn w:val="Fuentedeprrafopredeter"/>
    <w:link w:val="Fecha"/>
    <w:uiPriority w:val="99"/>
    <w:semiHidden/>
    <w:rPr>
      <w:color w:val="0E0B05" w:themeColor="text2"/>
      <w:sz w:val="24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doCar">
    <w:name w:val="Saludo Car"/>
    <w:basedOn w:val="Fuentedeprrafopredeter"/>
    <w:link w:val="Saludo"/>
    <w:uiPriority w:val="99"/>
    <w:semiHidden/>
    <w:rPr>
      <w:color w:val="0E0B05" w:themeColor="text2"/>
      <w:sz w:val="24"/>
    </w:rPr>
  </w:style>
  <w:style w:type="paragraph" w:styleId="Firma">
    <w:name w:val="Signature"/>
    <w:basedOn w:val="Normal"/>
    <w:link w:val="FirmaC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FirmaCar">
    <w:name w:val="Firma Car"/>
    <w:basedOn w:val="Fuentedeprrafopredeter"/>
    <w:link w:val="Firma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3199C3B7-D6B4-FE41-9A14-99EA14CC9E17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D7FD1F3D04C649AAE9AA5032E58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7D3D-CF54-CB49-9482-ECFACE36F056}"/>
      </w:docPartPr>
      <w:docPartBody>
        <w:p w:rsidR="00891508" w:rsidRDefault="00891508">
          <w:pPr>
            <w:pStyle w:val="78D7FD1F3D04C649AAE9AA5032E58E77"/>
          </w:pPr>
          <w:r w:rsidRPr="00A57FBA">
            <w:rPr>
              <w:lang w:val="es-MX"/>
            </w:rPr>
            <w:t>Experiència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416C3"/>
    <w:multiLevelType w:val="hybridMultilevel"/>
    <w:tmpl w:val="1884BEFA"/>
    <w:lvl w:ilvl="0" w:tplc="22E4F1A8">
      <w:start w:val="1"/>
      <w:numFmt w:val="bullet"/>
      <w:pStyle w:val="Listaconvieta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6BD8D2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3ABC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AE6E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83D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AA6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04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8F6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DA1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6283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08"/>
    <w:rsid w:val="004B3089"/>
    <w:rsid w:val="004B398A"/>
    <w:rsid w:val="00891508"/>
    <w:rsid w:val="00C037C7"/>
    <w:rsid w:val="00D5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8D7FD1F3D04C649AAE9AA5032E58E77">
    <w:name w:val="78D7FD1F3D04C649AAE9AA5032E58E77"/>
  </w:style>
  <w:style w:type="paragraph" w:styleId="Listaconvieta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val="ca-ES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E73F3-DE04-452F-B4B8-4228EA80E95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%7b3199C3B7-D6B4-FE41-9A14-99EA14CC9E17%7dtf50002018.dotx</Template>
  <TotalTime>2</TotalTime>
  <Pages>1</Pages>
  <Words>139</Words>
  <Characters>768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Bexi Love</dc:creator>
  <cp:keywords/>
  <dc:description/>
  <cp:lastModifiedBy>Bexi Love</cp:lastModifiedBy>
  <cp:revision>4</cp:revision>
  <dcterms:created xsi:type="dcterms:W3CDTF">2025-02-04T19:57:00Z</dcterms:created>
  <dcterms:modified xsi:type="dcterms:W3CDTF">2025-02-11T21:09:00Z</dcterms:modified>
</cp:coreProperties>
</file>