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282E23" w14:paraId="5367F75D" w14:textId="77777777" w:rsidTr="00282E23">
        <w:trPr>
          <w:trHeight w:val="4410"/>
        </w:trPr>
        <w:tc>
          <w:tcPr>
            <w:tcW w:w="3600" w:type="dxa"/>
            <w:vAlign w:val="bottom"/>
          </w:tcPr>
          <w:p w14:paraId="59DD414E" w14:textId="77777777" w:rsidR="00282E23" w:rsidRDefault="00282E23" w:rsidP="00282E23">
            <w:pPr>
              <w:tabs>
                <w:tab w:val="left" w:pos="990"/>
              </w:tabs>
            </w:pPr>
            <w:r>
              <w:rPr>
                <w:noProof/>
              </w:rPr>
              <w:drawing>
                <wp:inline distT="0" distB="0" distL="0" distR="0" wp14:anchorId="2FA3281F" wp14:editId="214702E8">
                  <wp:extent cx="1322705" cy="1885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81F2036" w14:textId="77777777" w:rsidR="00282E23" w:rsidRDefault="00282E23" w:rsidP="00282E23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D23670B" w14:textId="77777777" w:rsidR="00282E23" w:rsidRPr="00282E23" w:rsidRDefault="00282E23" w:rsidP="00282E23">
            <w:pPr>
              <w:pStyle w:val="Title"/>
              <w:rPr>
                <w:sz w:val="52"/>
                <w:szCs w:val="52"/>
              </w:rPr>
            </w:pPr>
            <w:r w:rsidRPr="00282E23">
              <w:rPr>
                <w:sz w:val="52"/>
                <w:szCs w:val="52"/>
              </w:rPr>
              <w:t>Marina Saboulard</w:t>
            </w:r>
          </w:p>
          <w:p w14:paraId="52351060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Sailor. Stewardess.</w:t>
            </w:r>
            <w:r>
              <w:rPr>
                <w:sz w:val="20"/>
                <w:szCs w:val="20"/>
              </w:rPr>
              <w:t xml:space="preserve"> Receptionist. </w:t>
            </w:r>
          </w:p>
          <w:p w14:paraId="58C2049F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Located in Sarasota, FLORIDA</w:t>
            </w:r>
          </w:p>
          <w:p w14:paraId="2638281F" w14:textId="77777777" w:rsidR="00282E23" w:rsidRPr="0037660F" w:rsidRDefault="00282E23" w:rsidP="00282E23">
            <w:r w:rsidRPr="008B5FCB">
              <w:rPr>
                <w:sz w:val="20"/>
                <w:szCs w:val="20"/>
              </w:rPr>
              <w:t>Available ASAP</w:t>
            </w:r>
          </w:p>
        </w:tc>
      </w:tr>
      <w:tr w:rsidR="00282E23" w14:paraId="6263F461" w14:textId="77777777" w:rsidTr="00282E23">
        <w:tc>
          <w:tcPr>
            <w:tcW w:w="3600" w:type="dxa"/>
          </w:tcPr>
          <w:sdt>
            <w:sdtPr>
              <w:id w:val="-1711873194"/>
              <w:placeholder>
                <w:docPart w:val="AD4D2C2F269D4C2191893738B2AF340E"/>
              </w:placeholder>
              <w:temporary/>
              <w:showingPlcHdr/>
              <w15:appearance w15:val="hidden"/>
            </w:sdtPr>
            <w:sdtContent>
              <w:p w14:paraId="56899D46" w14:textId="77777777" w:rsidR="00282E23" w:rsidRDefault="00282E23" w:rsidP="00282E23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7863753F" w14:textId="77777777" w:rsidR="00282E23" w:rsidRPr="005D3023" w:rsidRDefault="00282E23" w:rsidP="00282E23">
            <w:pPr>
              <w:spacing w:after="3" w:line="265" w:lineRule="auto"/>
              <w:ind w:right="219" w:firstLine="5"/>
              <w:jc w:val="both"/>
              <w:rPr>
                <w:sz w:val="16"/>
                <w:szCs w:val="16"/>
              </w:rPr>
            </w:pPr>
            <w:r w:rsidRPr="005D3023">
              <w:rPr>
                <w:sz w:val="16"/>
                <w:szCs w:val="16"/>
              </w:rPr>
              <w:t>I'm well-rounded, organized and hardworking team player. I'm not afraid of long hours and hard work. Attention to details is important for me in my job.</w:t>
            </w:r>
          </w:p>
          <w:p w14:paraId="1A95E488" w14:textId="77777777" w:rsidR="00282E23" w:rsidRPr="005D3023" w:rsidRDefault="00282E23" w:rsidP="00282E23">
            <w:pPr>
              <w:spacing w:after="85" w:line="216" w:lineRule="auto"/>
              <w:ind w:left="3" w:hanging="3"/>
              <w:jc w:val="both"/>
              <w:rPr>
                <w:sz w:val="16"/>
                <w:szCs w:val="16"/>
              </w:rPr>
            </w:pPr>
            <w:r w:rsidRPr="005D3023">
              <w:rPr>
                <w:sz w:val="16"/>
                <w:szCs w:val="16"/>
              </w:rPr>
              <w:t>I adapt very easily to any working environment and I'm more than happy to rotate in all departments.</w:t>
            </w:r>
          </w:p>
          <w:p w14:paraId="036CE597" w14:textId="77777777" w:rsidR="00282E23" w:rsidRDefault="00282E23" w:rsidP="00282E23"/>
          <w:p w14:paraId="03B07D78" w14:textId="77777777" w:rsidR="00282E23" w:rsidRDefault="00282E23" w:rsidP="00282E23">
            <w:pPr>
              <w:pStyle w:val="Heading3"/>
            </w:pPr>
            <w:r>
              <w:t>Relevant skills</w:t>
            </w:r>
          </w:p>
          <w:p w14:paraId="24CA0D22" w14:textId="77777777" w:rsidR="00282E23" w:rsidRPr="00652033" w:rsidRDefault="00282E23" w:rsidP="00282E23"/>
          <w:p w14:paraId="76668F17" w14:textId="77777777" w:rsidR="00282E23" w:rsidRDefault="00282E23" w:rsidP="00282E23">
            <w:pPr>
              <w:pStyle w:val="ListParagraph"/>
              <w:numPr>
                <w:ilvl w:val="0"/>
                <w:numId w:val="1"/>
              </w:numPr>
            </w:pPr>
            <w:r>
              <w:t>Extensive life experience on board.</w:t>
            </w:r>
          </w:p>
          <w:p w14:paraId="578C58F8" w14:textId="77777777" w:rsidR="00282E23" w:rsidRDefault="00282E23" w:rsidP="00282E23">
            <w:pPr>
              <w:pStyle w:val="ListParagraph"/>
              <w:numPr>
                <w:ilvl w:val="0"/>
                <w:numId w:val="1"/>
              </w:numPr>
            </w:pPr>
            <w:r>
              <w:t>Active team player.</w:t>
            </w:r>
          </w:p>
          <w:p w14:paraId="3E3E066C" w14:textId="77777777" w:rsidR="00282E23" w:rsidRDefault="00282E23" w:rsidP="00282E23">
            <w:pPr>
              <w:pStyle w:val="ListParagraph"/>
              <w:numPr>
                <w:ilvl w:val="0"/>
                <w:numId w:val="1"/>
              </w:numPr>
            </w:pPr>
            <w:r>
              <w:t>Quality customer service.</w:t>
            </w:r>
          </w:p>
          <w:p w14:paraId="6C893F63" w14:textId="77777777" w:rsidR="00282E23" w:rsidRDefault="00282E23" w:rsidP="00282E23">
            <w:pPr>
              <w:pStyle w:val="ListParagraph"/>
              <w:numPr>
                <w:ilvl w:val="0"/>
                <w:numId w:val="1"/>
              </w:numPr>
            </w:pPr>
            <w:r>
              <w:t>Wide experience in hospitality.</w:t>
            </w:r>
          </w:p>
          <w:p w14:paraId="6851B738" w14:textId="77777777" w:rsidR="00282E23" w:rsidRDefault="00282E23" w:rsidP="00282E23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in animal care and dog training. </w:t>
            </w:r>
          </w:p>
          <w:p w14:paraId="21EEBBBC" w14:textId="77777777" w:rsidR="00282E23" w:rsidRDefault="00282E23" w:rsidP="00282E23">
            <w:pPr>
              <w:pStyle w:val="ListParagraph"/>
              <w:numPr>
                <w:ilvl w:val="0"/>
                <w:numId w:val="1"/>
              </w:numPr>
            </w:pPr>
            <w:r>
              <w:t>Experience in sales.</w:t>
            </w:r>
          </w:p>
          <w:p w14:paraId="5EA4CD59" w14:textId="77777777" w:rsidR="00282E23" w:rsidRDefault="00282E23" w:rsidP="00282E23">
            <w:pPr>
              <w:pStyle w:val="ListParagraph"/>
              <w:numPr>
                <w:ilvl w:val="0"/>
                <w:numId w:val="1"/>
              </w:numPr>
            </w:pPr>
            <w:r>
              <w:t>Fluent English- Portuguese- Spanish.</w:t>
            </w:r>
          </w:p>
          <w:p w14:paraId="7366B60E" w14:textId="77777777" w:rsidR="00282E23" w:rsidRDefault="00282E23" w:rsidP="00282E23">
            <w:pPr>
              <w:pStyle w:val="ListParagraph"/>
              <w:numPr>
                <w:ilvl w:val="0"/>
                <w:numId w:val="1"/>
              </w:numPr>
            </w:pPr>
            <w:r>
              <w:t>Basic Italian- French.</w:t>
            </w:r>
          </w:p>
          <w:p w14:paraId="4663386A" w14:textId="77777777" w:rsidR="00282E23" w:rsidRDefault="00282E23" w:rsidP="00282E23">
            <w:pPr>
              <w:pStyle w:val="ListParagraph"/>
              <w:numPr>
                <w:ilvl w:val="0"/>
                <w:numId w:val="1"/>
              </w:numPr>
            </w:pPr>
            <w:r>
              <w:t xml:space="preserve">Professional photographer. </w:t>
            </w:r>
          </w:p>
          <w:p w14:paraId="677801C3" w14:textId="77777777" w:rsidR="00282E23" w:rsidRDefault="00282E23" w:rsidP="00282E23"/>
          <w:sdt>
            <w:sdtPr>
              <w:id w:val="-1954003311"/>
              <w:placeholder>
                <w:docPart w:val="8426C5747A804BB08EE33731D401C713"/>
              </w:placeholder>
              <w:temporary/>
              <w:showingPlcHdr/>
              <w15:appearance w15:val="hidden"/>
            </w:sdtPr>
            <w:sdtContent>
              <w:p w14:paraId="01E88C15" w14:textId="77777777" w:rsidR="00282E23" w:rsidRPr="00CB0055" w:rsidRDefault="00282E23" w:rsidP="00282E23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5152A6DE" w14:textId="77777777" w:rsidR="00282E23" w:rsidRDefault="00282E23" w:rsidP="00282E23">
            <w:r>
              <w:t>USA +1-9049142024</w:t>
            </w:r>
          </w:p>
          <w:p w14:paraId="6AD8770D" w14:textId="77777777" w:rsidR="00282E23" w:rsidRDefault="00282E23" w:rsidP="00282E23">
            <w:r>
              <w:t>ARG +549-1155739701</w:t>
            </w:r>
          </w:p>
          <w:p w14:paraId="0D5C2DDA" w14:textId="77777777" w:rsidR="00282E23" w:rsidRDefault="00000000" w:rsidP="00282E23">
            <w:sdt>
              <w:sdtPr>
                <w:rPr>
                  <w:color w:val="B85A22" w:themeColor="accent2" w:themeShade="BF"/>
                  <w:u w:val="single"/>
                </w:rPr>
                <w:id w:val="-240260293"/>
                <w:placeholder>
                  <w:docPart w:val="B2F097F67195434A96DEA660BA295B1B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u w:val="none"/>
                </w:rPr>
              </w:sdtEndPr>
              <w:sdtContent>
                <w:r w:rsidR="00282E23" w:rsidRPr="004D3011">
                  <w:t>EMAIL:</w:t>
                </w:r>
              </w:sdtContent>
            </w:sdt>
            <w:r w:rsidR="00282E23">
              <w:t xml:space="preserve"> </w:t>
            </w:r>
            <w:hyperlink r:id="rId8" w:history="1">
              <w:r w:rsidR="00282E23" w:rsidRPr="00AB7C57">
                <w:rPr>
                  <w:rStyle w:val="Hyperlink"/>
                </w:rPr>
                <w:t>marinasaboulard@gmail.com</w:t>
              </w:r>
            </w:hyperlink>
          </w:p>
          <w:p w14:paraId="2457CF0D" w14:textId="77777777" w:rsidR="00282E23" w:rsidRDefault="00282E23" w:rsidP="00282E23"/>
          <w:p w14:paraId="57AEEACE" w14:textId="77777777" w:rsidR="00282E23" w:rsidRPr="005D3023" w:rsidRDefault="00282E23" w:rsidP="00282E23">
            <w:pPr>
              <w:rPr>
                <w:rStyle w:val="Hyperlink"/>
                <w:color w:val="auto"/>
                <w:u w:val="none"/>
              </w:rPr>
            </w:pPr>
            <w:r>
              <w:t xml:space="preserve">IPM EVALUATION AND REFERENCES AVAILABLE UPON REQUEST </w:t>
            </w:r>
          </w:p>
          <w:p w14:paraId="6C72CCCE" w14:textId="77777777" w:rsidR="00282E23" w:rsidRDefault="00282E23" w:rsidP="00282E23">
            <w:pPr>
              <w:pStyle w:val="ListParagraph"/>
            </w:pPr>
          </w:p>
          <w:p w14:paraId="0B27F13A" w14:textId="77777777" w:rsidR="00282E23" w:rsidRPr="004D3011" w:rsidRDefault="00282E23" w:rsidP="00282E23"/>
        </w:tc>
        <w:tc>
          <w:tcPr>
            <w:tcW w:w="720" w:type="dxa"/>
          </w:tcPr>
          <w:p w14:paraId="165DF140" w14:textId="77777777" w:rsidR="00282E23" w:rsidRPr="008B5FCB" w:rsidRDefault="00282E23" w:rsidP="00282E23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6470" w:type="dxa"/>
          </w:tcPr>
          <w:p w14:paraId="02B0886E" w14:textId="109433A2" w:rsidR="00282E23" w:rsidRPr="00282E23" w:rsidRDefault="00282E23" w:rsidP="00282E23">
            <w:pPr>
              <w:pStyle w:val="Heading2"/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Work experience</w:t>
            </w:r>
          </w:p>
          <w:p w14:paraId="7B45E83B" w14:textId="77777777" w:rsidR="00282E23" w:rsidRPr="008B5FCB" w:rsidRDefault="00282E23" w:rsidP="00282E23">
            <w:pPr>
              <w:pStyle w:val="Heading4"/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 xml:space="preserve">MSC Cruises </w:t>
            </w:r>
          </w:p>
          <w:p w14:paraId="43EB1286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 xml:space="preserve">Photographer </w:t>
            </w:r>
          </w:p>
          <w:p w14:paraId="2C327885" w14:textId="6D852ED4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Miami- Caribbean. Season 202</w:t>
            </w:r>
            <w:r w:rsidR="00475B80">
              <w:rPr>
                <w:sz w:val="20"/>
                <w:szCs w:val="20"/>
              </w:rPr>
              <w:t>1</w:t>
            </w:r>
            <w:r w:rsidRPr="008B5FCB">
              <w:rPr>
                <w:sz w:val="20"/>
                <w:szCs w:val="20"/>
              </w:rPr>
              <w:t>-2023</w:t>
            </w:r>
          </w:p>
          <w:p w14:paraId="274657FD" w14:textId="77777777" w:rsidR="00282E23" w:rsidRPr="008B5FCB" w:rsidRDefault="00282E23" w:rsidP="00282E23">
            <w:pPr>
              <w:rPr>
                <w:sz w:val="20"/>
                <w:szCs w:val="20"/>
              </w:rPr>
            </w:pPr>
          </w:p>
          <w:p w14:paraId="50AA5E4D" w14:textId="77777777" w:rsidR="00282E23" w:rsidRPr="008B5FCB" w:rsidRDefault="00282E23" w:rsidP="00282E23">
            <w:pPr>
              <w:rPr>
                <w:b/>
                <w:bCs/>
                <w:sz w:val="20"/>
                <w:szCs w:val="20"/>
              </w:rPr>
            </w:pPr>
            <w:r w:rsidRPr="008B5FCB">
              <w:rPr>
                <w:b/>
                <w:bCs/>
                <w:sz w:val="20"/>
                <w:szCs w:val="20"/>
              </w:rPr>
              <w:t>Lagoon 52 Cat “White Rose”</w:t>
            </w:r>
          </w:p>
          <w:p w14:paraId="32F07E33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Stewardess</w:t>
            </w:r>
          </w:p>
          <w:p w14:paraId="4F263647" w14:textId="7ECD15F0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Charter Caribbean</w:t>
            </w:r>
            <w:r w:rsidR="00616D31">
              <w:rPr>
                <w:sz w:val="20"/>
                <w:szCs w:val="20"/>
              </w:rPr>
              <w:t>. S</w:t>
            </w:r>
            <w:r w:rsidRPr="008B5FCB">
              <w:rPr>
                <w:sz w:val="20"/>
                <w:szCs w:val="20"/>
              </w:rPr>
              <w:t>eason 2021</w:t>
            </w:r>
          </w:p>
          <w:p w14:paraId="07FD3423" w14:textId="77777777" w:rsidR="00282E23" w:rsidRPr="008B5FCB" w:rsidRDefault="00282E23" w:rsidP="00282E23">
            <w:pPr>
              <w:pStyle w:val="Heading4"/>
              <w:rPr>
                <w:sz w:val="20"/>
                <w:szCs w:val="20"/>
              </w:rPr>
            </w:pPr>
          </w:p>
          <w:p w14:paraId="17C5DD3D" w14:textId="77777777" w:rsidR="00282E23" w:rsidRPr="008B5FCB" w:rsidRDefault="00282E23" w:rsidP="00282E23">
            <w:pPr>
              <w:pStyle w:val="Heading4"/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Velero El Rocinante</w:t>
            </w:r>
          </w:p>
          <w:p w14:paraId="1CC51B52" w14:textId="5874ED38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 xml:space="preserve">Stewardess. Deckhand. Tour guide. </w:t>
            </w:r>
          </w:p>
          <w:p w14:paraId="50B5C811" w14:textId="0EAE3E56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Day charter</w:t>
            </w:r>
            <w:r>
              <w:rPr>
                <w:sz w:val="20"/>
                <w:szCs w:val="20"/>
              </w:rPr>
              <w:t xml:space="preserve">. </w:t>
            </w:r>
            <w:r w:rsidRPr="008B5FCB">
              <w:rPr>
                <w:sz w:val="20"/>
                <w:szCs w:val="20"/>
              </w:rPr>
              <w:t xml:space="preserve">Argentina. Uruguay. </w:t>
            </w:r>
            <w:r w:rsidR="00616D31">
              <w:rPr>
                <w:sz w:val="20"/>
                <w:szCs w:val="20"/>
              </w:rPr>
              <w:t xml:space="preserve">Season </w:t>
            </w:r>
            <w:r w:rsidRPr="008B5FCB">
              <w:rPr>
                <w:sz w:val="20"/>
                <w:szCs w:val="20"/>
              </w:rPr>
              <w:t>2021</w:t>
            </w:r>
          </w:p>
          <w:p w14:paraId="68C9259D" w14:textId="77777777" w:rsidR="00282E23" w:rsidRPr="008B5FCB" w:rsidRDefault="00282E23" w:rsidP="00282E23">
            <w:pPr>
              <w:rPr>
                <w:sz w:val="20"/>
                <w:szCs w:val="20"/>
              </w:rPr>
            </w:pPr>
          </w:p>
          <w:p w14:paraId="07B4F864" w14:textId="77777777" w:rsidR="00282E23" w:rsidRPr="008B5FCB" w:rsidRDefault="00282E23" w:rsidP="00282E23">
            <w:pPr>
              <w:rPr>
                <w:b/>
                <w:bCs/>
                <w:sz w:val="20"/>
                <w:szCs w:val="20"/>
              </w:rPr>
            </w:pPr>
            <w:r w:rsidRPr="008B5FCB">
              <w:rPr>
                <w:b/>
                <w:bCs/>
                <w:sz w:val="20"/>
                <w:szCs w:val="20"/>
              </w:rPr>
              <w:t>Isadora Women’s accessories</w:t>
            </w:r>
          </w:p>
          <w:p w14:paraId="44A9CD93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Seller retail. Sales strategies. Logistics</w:t>
            </w:r>
          </w:p>
          <w:p w14:paraId="4140518D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Buenos Aires Argentina. 2019-2021</w:t>
            </w:r>
          </w:p>
          <w:p w14:paraId="5B855D32" w14:textId="77777777" w:rsidR="00282E23" w:rsidRPr="008B5FCB" w:rsidRDefault="00282E23" w:rsidP="00282E23">
            <w:pPr>
              <w:rPr>
                <w:sz w:val="20"/>
                <w:szCs w:val="20"/>
              </w:rPr>
            </w:pPr>
          </w:p>
          <w:p w14:paraId="2655323D" w14:textId="77777777" w:rsidR="00282E23" w:rsidRPr="008B5FCB" w:rsidRDefault="00282E23" w:rsidP="00282E23">
            <w:pPr>
              <w:rPr>
                <w:b/>
                <w:bCs/>
                <w:sz w:val="20"/>
                <w:szCs w:val="20"/>
              </w:rPr>
            </w:pPr>
            <w:r w:rsidRPr="008B5FCB">
              <w:rPr>
                <w:b/>
                <w:bCs/>
                <w:sz w:val="20"/>
                <w:szCs w:val="20"/>
              </w:rPr>
              <w:t>GeMoney General Electric</w:t>
            </w:r>
          </w:p>
          <w:p w14:paraId="2D75174B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Sales promoter. Hunter</w:t>
            </w:r>
          </w:p>
          <w:p w14:paraId="000B5684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Buenos Aires Argentina. 2018-2019</w:t>
            </w:r>
          </w:p>
          <w:p w14:paraId="4E02B741" w14:textId="77777777" w:rsidR="00282E23" w:rsidRPr="008B5FCB" w:rsidRDefault="00282E23" w:rsidP="00282E23">
            <w:pPr>
              <w:rPr>
                <w:sz w:val="20"/>
                <w:szCs w:val="20"/>
              </w:rPr>
            </w:pPr>
          </w:p>
          <w:p w14:paraId="593D2662" w14:textId="77777777" w:rsidR="00282E23" w:rsidRPr="008B5FCB" w:rsidRDefault="00282E23" w:rsidP="00282E23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B5FC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Hotel Madero 5*</w:t>
            </w:r>
          </w:p>
          <w:p w14:paraId="19F6690D" w14:textId="77777777" w:rsidR="00282E23" w:rsidRPr="008B5FCB" w:rsidRDefault="00282E23" w:rsidP="00282E23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5FCB">
              <w:rPr>
                <w:rFonts w:asciiTheme="minorHAnsi" w:hAnsiTheme="minorHAnsi"/>
                <w:color w:val="000000"/>
                <w:sz w:val="20"/>
                <w:szCs w:val="20"/>
              </w:rPr>
              <w:t>Hotel receptionist – front desk</w:t>
            </w:r>
          </w:p>
          <w:p w14:paraId="1D28DD55" w14:textId="18BD6413" w:rsidR="00282E23" w:rsidRPr="008B5FCB" w:rsidRDefault="00282E23" w:rsidP="00282E23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5FCB">
              <w:rPr>
                <w:rFonts w:asciiTheme="minorHAnsi" w:hAnsiTheme="minorHAnsi"/>
                <w:color w:val="000000"/>
                <w:sz w:val="20"/>
                <w:szCs w:val="20"/>
              </w:rPr>
              <w:t>Buenos Aires Argentina. 2015-2017</w:t>
            </w:r>
          </w:p>
          <w:p w14:paraId="43BFD5E7" w14:textId="77777777" w:rsidR="00282E23" w:rsidRPr="008B5FCB" w:rsidRDefault="00282E23" w:rsidP="00282E23">
            <w:pPr>
              <w:pStyle w:val="Heading2"/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 xml:space="preserve">Licenses and certificates </w:t>
            </w:r>
          </w:p>
          <w:p w14:paraId="317DD875" w14:textId="77777777" w:rsidR="00282E23" w:rsidRPr="008B5FCB" w:rsidRDefault="00282E23" w:rsidP="00282E23">
            <w:pPr>
              <w:pStyle w:val="Heading1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8B5FCB">
              <w:rPr>
                <w:color w:val="auto"/>
                <w:sz w:val="20"/>
                <w:szCs w:val="20"/>
              </w:rPr>
              <w:t>STCW (IMO 3.27/1.20/1.21/1.13/1.19)</w:t>
            </w:r>
          </w:p>
          <w:p w14:paraId="43E5DCAA" w14:textId="77777777" w:rsidR="00282E23" w:rsidRPr="008B5FCB" w:rsidRDefault="00282E23" w:rsidP="00282E23">
            <w:pPr>
              <w:pStyle w:val="Heading1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8B5FCB">
              <w:rPr>
                <w:color w:val="auto"/>
                <w:sz w:val="20"/>
                <w:szCs w:val="20"/>
              </w:rPr>
              <w:t>Crowd management (IMO 1.28)</w:t>
            </w:r>
          </w:p>
          <w:p w14:paraId="644F4FA1" w14:textId="77777777" w:rsidR="00282E23" w:rsidRPr="008B5FCB" w:rsidRDefault="00282E23" w:rsidP="00282E23">
            <w:pPr>
              <w:rPr>
                <w:sz w:val="20"/>
                <w:szCs w:val="20"/>
              </w:rPr>
            </w:pPr>
          </w:p>
          <w:p w14:paraId="51AEC694" w14:textId="77777777" w:rsidR="00282E23" w:rsidRDefault="00282E23" w:rsidP="00282E2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Sailor Steward Rating Silver service (IMO l/1-1.13)</w:t>
            </w:r>
          </w:p>
          <w:p w14:paraId="3904F59B" w14:textId="77777777" w:rsidR="00282E23" w:rsidRPr="008B5FCB" w:rsidRDefault="00282E23" w:rsidP="00282E23">
            <w:pPr>
              <w:rPr>
                <w:sz w:val="20"/>
                <w:szCs w:val="20"/>
              </w:rPr>
            </w:pPr>
          </w:p>
          <w:p w14:paraId="0E4F0CFC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 xml:space="preserve">Argentine Passport (EU in process) </w:t>
            </w:r>
          </w:p>
          <w:p w14:paraId="09B1D294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Panama Seaman book</w:t>
            </w:r>
          </w:p>
          <w:p w14:paraId="05E81FA2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USA Visa B1/B2 and Visa C1/D</w:t>
            </w:r>
          </w:p>
          <w:p w14:paraId="35122F3E" w14:textId="77777777" w:rsidR="00282E23" w:rsidRPr="008B5FCB" w:rsidRDefault="00282E23" w:rsidP="00282E23">
            <w:pPr>
              <w:rPr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Fully vaccinated + booster</w:t>
            </w:r>
          </w:p>
          <w:p w14:paraId="15AB2981" w14:textId="77777777" w:rsidR="00282E23" w:rsidRPr="008B5FCB" w:rsidRDefault="00282E23" w:rsidP="00282E23">
            <w:pPr>
              <w:rPr>
                <w:color w:val="FFFFFF" w:themeColor="background1"/>
                <w:sz w:val="20"/>
                <w:szCs w:val="20"/>
              </w:rPr>
            </w:pPr>
            <w:r w:rsidRPr="008B5FCB">
              <w:rPr>
                <w:sz w:val="20"/>
                <w:szCs w:val="20"/>
              </w:rPr>
              <w:t>Medical update</w:t>
            </w:r>
          </w:p>
        </w:tc>
      </w:tr>
    </w:tbl>
    <w:p w14:paraId="5C7F7A6D" w14:textId="77777777" w:rsidR="0043117B" w:rsidRDefault="00000000" w:rsidP="008B5FCB">
      <w:pPr>
        <w:tabs>
          <w:tab w:val="left" w:pos="990"/>
        </w:tabs>
      </w:pPr>
    </w:p>
    <w:sectPr w:rsidR="0043117B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80A5" w14:textId="77777777" w:rsidR="000E725E" w:rsidRDefault="000E725E" w:rsidP="000C45FF">
      <w:r>
        <w:separator/>
      </w:r>
    </w:p>
  </w:endnote>
  <w:endnote w:type="continuationSeparator" w:id="0">
    <w:p w14:paraId="747F4BB5" w14:textId="77777777" w:rsidR="000E725E" w:rsidRDefault="000E725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81CE" w14:textId="77777777" w:rsidR="000E725E" w:rsidRDefault="000E725E" w:rsidP="000C45FF">
      <w:r>
        <w:separator/>
      </w:r>
    </w:p>
  </w:footnote>
  <w:footnote w:type="continuationSeparator" w:id="0">
    <w:p w14:paraId="6815C07B" w14:textId="77777777" w:rsidR="000E725E" w:rsidRDefault="000E725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1F9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04355" wp14:editId="6FE3DD2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076D"/>
    <w:multiLevelType w:val="hybridMultilevel"/>
    <w:tmpl w:val="43AA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529"/>
    <w:multiLevelType w:val="hybridMultilevel"/>
    <w:tmpl w:val="5A641CDC"/>
    <w:lvl w:ilvl="0" w:tplc="98462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numSpacing w14:val="tabul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223C"/>
    <w:multiLevelType w:val="hybridMultilevel"/>
    <w:tmpl w:val="5B1A6484"/>
    <w:lvl w:ilvl="0" w:tplc="98462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numSpacing w14:val="tabular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31375"/>
    <w:multiLevelType w:val="hybridMultilevel"/>
    <w:tmpl w:val="444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E2577"/>
    <w:multiLevelType w:val="hybridMultilevel"/>
    <w:tmpl w:val="CC9C1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14:numSpacing w14:val="tabular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94267">
    <w:abstractNumId w:val="0"/>
  </w:num>
  <w:num w:numId="2" w16cid:durableId="180094240">
    <w:abstractNumId w:val="3"/>
  </w:num>
  <w:num w:numId="3" w16cid:durableId="1967272459">
    <w:abstractNumId w:val="1"/>
  </w:num>
  <w:num w:numId="4" w16cid:durableId="238905963">
    <w:abstractNumId w:val="4"/>
  </w:num>
  <w:num w:numId="5" w16cid:durableId="47692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01"/>
    <w:rsid w:val="00012F51"/>
    <w:rsid w:val="00014014"/>
    <w:rsid w:val="00036450"/>
    <w:rsid w:val="00094499"/>
    <w:rsid w:val="000C45FF"/>
    <w:rsid w:val="000E3FD1"/>
    <w:rsid w:val="000E725E"/>
    <w:rsid w:val="00112054"/>
    <w:rsid w:val="00115A3E"/>
    <w:rsid w:val="001317D8"/>
    <w:rsid w:val="001525E1"/>
    <w:rsid w:val="00180329"/>
    <w:rsid w:val="0019001F"/>
    <w:rsid w:val="001A74A5"/>
    <w:rsid w:val="001B1F9E"/>
    <w:rsid w:val="001B2ABD"/>
    <w:rsid w:val="001E0391"/>
    <w:rsid w:val="001E1759"/>
    <w:rsid w:val="001F1ECC"/>
    <w:rsid w:val="002400EB"/>
    <w:rsid w:val="00256CF7"/>
    <w:rsid w:val="00281FD5"/>
    <w:rsid w:val="00282E23"/>
    <w:rsid w:val="0030481B"/>
    <w:rsid w:val="003156FC"/>
    <w:rsid w:val="003254B5"/>
    <w:rsid w:val="0037121F"/>
    <w:rsid w:val="0037660F"/>
    <w:rsid w:val="003910D8"/>
    <w:rsid w:val="003A6B7D"/>
    <w:rsid w:val="003B06CA"/>
    <w:rsid w:val="003F6542"/>
    <w:rsid w:val="004071FC"/>
    <w:rsid w:val="00437418"/>
    <w:rsid w:val="00445947"/>
    <w:rsid w:val="00457AEE"/>
    <w:rsid w:val="00475B80"/>
    <w:rsid w:val="004813B3"/>
    <w:rsid w:val="00496591"/>
    <w:rsid w:val="004B47D8"/>
    <w:rsid w:val="004C63E4"/>
    <w:rsid w:val="004D3011"/>
    <w:rsid w:val="0050612F"/>
    <w:rsid w:val="005262AC"/>
    <w:rsid w:val="00551798"/>
    <w:rsid w:val="005D3023"/>
    <w:rsid w:val="005E39D5"/>
    <w:rsid w:val="00600670"/>
    <w:rsid w:val="0060522C"/>
    <w:rsid w:val="006127B3"/>
    <w:rsid w:val="00616D31"/>
    <w:rsid w:val="0062123A"/>
    <w:rsid w:val="006442B6"/>
    <w:rsid w:val="00646E75"/>
    <w:rsid w:val="00652033"/>
    <w:rsid w:val="006771D0"/>
    <w:rsid w:val="00715FCB"/>
    <w:rsid w:val="00743101"/>
    <w:rsid w:val="00764C9F"/>
    <w:rsid w:val="00773862"/>
    <w:rsid w:val="007775E1"/>
    <w:rsid w:val="007867A0"/>
    <w:rsid w:val="007927F5"/>
    <w:rsid w:val="00802CA0"/>
    <w:rsid w:val="00883301"/>
    <w:rsid w:val="008B5FCB"/>
    <w:rsid w:val="009260CD"/>
    <w:rsid w:val="00940A66"/>
    <w:rsid w:val="00952C25"/>
    <w:rsid w:val="00A2118D"/>
    <w:rsid w:val="00A503E0"/>
    <w:rsid w:val="00AD0A50"/>
    <w:rsid w:val="00AD76E2"/>
    <w:rsid w:val="00B20152"/>
    <w:rsid w:val="00B359E4"/>
    <w:rsid w:val="00B36752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87C81"/>
    <w:rsid w:val="00DA1F4D"/>
    <w:rsid w:val="00DD172A"/>
    <w:rsid w:val="00DD42B9"/>
    <w:rsid w:val="00E25A26"/>
    <w:rsid w:val="00E4381A"/>
    <w:rsid w:val="00E55D74"/>
    <w:rsid w:val="00E7705F"/>
    <w:rsid w:val="00F41BA4"/>
    <w:rsid w:val="00F60274"/>
    <w:rsid w:val="00F77FB9"/>
    <w:rsid w:val="00FB068F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9A09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6127B3"/>
    <w:pPr>
      <w:ind w:left="720"/>
      <w:contextualSpacing/>
    </w:pPr>
  </w:style>
  <w:style w:type="paragraph" w:customStyle="1" w:styleId="Standard">
    <w:name w:val="Standard"/>
    <w:rsid w:val="00012F51"/>
    <w:pPr>
      <w:suppressAutoHyphens/>
      <w:autoSpaceDN w:val="0"/>
      <w:textAlignment w:val="baseline"/>
    </w:pPr>
    <w:rPr>
      <w:rFonts w:ascii="Times New Roman" w:eastAsia="NSimSun" w:hAnsi="Times New Roman" w:cs="Arial"/>
      <w:kern w:val="3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saboular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uche\AppData\Local\Microsoft\Office\16.0\DTS\en-US%7b4DE891A8-AD30-4B2A-821A-9AC01BB209BB%7d\%7b89C7D5D8-5FDD-4CF2-BC84-7097D9F68DD7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4D2C2F269D4C2191893738B2AF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DB0AD-6319-43B6-8CE8-D5FDF2D42388}"/>
      </w:docPartPr>
      <w:docPartBody>
        <w:p w:rsidR="005A6D50" w:rsidRDefault="00AB79C2" w:rsidP="00AB79C2">
          <w:pPr>
            <w:pStyle w:val="AD4D2C2F269D4C2191893738B2AF340E"/>
          </w:pPr>
          <w:r w:rsidRPr="00D5459D">
            <w:t>Profile</w:t>
          </w:r>
        </w:p>
      </w:docPartBody>
    </w:docPart>
    <w:docPart>
      <w:docPartPr>
        <w:name w:val="8426C5747A804BB08EE33731D401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B9F8-3D79-44C7-A828-1CC2BDBBD67F}"/>
      </w:docPartPr>
      <w:docPartBody>
        <w:p w:rsidR="005A6D50" w:rsidRDefault="00AB79C2" w:rsidP="00AB79C2">
          <w:pPr>
            <w:pStyle w:val="8426C5747A804BB08EE33731D401C713"/>
          </w:pPr>
          <w:r w:rsidRPr="00CB0055">
            <w:t>Contact</w:t>
          </w:r>
        </w:p>
      </w:docPartBody>
    </w:docPart>
    <w:docPart>
      <w:docPartPr>
        <w:name w:val="B2F097F67195434A96DEA660BA295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853A-A7F0-435C-B787-401616C46B34}"/>
      </w:docPartPr>
      <w:docPartBody>
        <w:p w:rsidR="005A6D50" w:rsidRDefault="00AB79C2" w:rsidP="00AB79C2">
          <w:pPr>
            <w:pStyle w:val="B2F097F67195434A96DEA660BA295B1B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9C"/>
    <w:rsid w:val="00437F69"/>
    <w:rsid w:val="005A6D50"/>
    <w:rsid w:val="0087541F"/>
    <w:rsid w:val="00AB09AA"/>
    <w:rsid w:val="00AB79C2"/>
    <w:rsid w:val="00E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E80C9C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4D2C2F269D4C2191893738B2AF340E">
    <w:name w:val="AD4D2C2F269D4C2191893738B2AF340E"/>
    <w:rsid w:val="00AB79C2"/>
  </w:style>
  <w:style w:type="paragraph" w:customStyle="1" w:styleId="8426C5747A804BB08EE33731D401C713">
    <w:name w:val="8426C5747A804BB08EE33731D401C713"/>
    <w:rsid w:val="00AB79C2"/>
  </w:style>
  <w:style w:type="paragraph" w:customStyle="1" w:styleId="B2F097F67195434A96DEA660BA295B1B">
    <w:name w:val="B2F097F67195434A96DEA660BA295B1B"/>
    <w:rsid w:val="00AB79C2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80C9C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{89C7D5D8-5FDD-4CF2-BC84-7097D9F68DD7}tf00546271_win32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2024-01-16T21:21:00Z</dcterms:created>
  <dcterms:modified xsi:type="dcterms:W3CDTF">2024-01-31T22:11:00Z</dcterms:modified>
</cp:coreProperties>
</file>