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96B9" w14:textId="14781B69" w:rsidR="00A9450D" w:rsidRDefault="008B42F2">
      <w:pPr>
        <w:pStyle w:val="Nombre"/>
      </w:pPr>
      <w:r>
        <w:t>Maria añazgo</w:t>
      </w:r>
    </w:p>
    <w:p w14:paraId="36E611DF" w14:textId="6D36B401" w:rsidR="00A9450D" w:rsidRDefault="008B42F2">
      <w:pPr>
        <w:pStyle w:val="Informacindecontacto"/>
      </w:pPr>
      <w:r>
        <w:t>Dirección: 6 e / 616 y 617 n 4178</w:t>
      </w:r>
    </w:p>
    <w:p w14:paraId="72986301" w14:textId="0BEF5396" w:rsidR="00F7797A" w:rsidRDefault="00F7797A">
      <w:pPr>
        <w:pStyle w:val="Informacindecontacto"/>
      </w:pPr>
      <w:proofErr w:type="spellStart"/>
      <w:r>
        <w:t>Dni</w:t>
      </w:r>
      <w:proofErr w:type="spellEnd"/>
      <w:r>
        <w:t xml:space="preserve"> 35948043</w:t>
      </w:r>
    </w:p>
    <w:p w14:paraId="2E999FF4" w14:textId="3E41D520" w:rsidR="00F7797A" w:rsidRDefault="00F7797A">
      <w:pPr>
        <w:pStyle w:val="Informacindecontacto"/>
      </w:pPr>
      <w:r>
        <w:t>Domicilio 6 e 616 y 617</w:t>
      </w:r>
    </w:p>
    <w:p w14:paraId="40D94F31" w14:textId="6C829BDD" w:rsidR="0050577D" w:rsidRDefault="0050577D">
      <w:pPr>
        <w:pStyle w:val="Informacindecontacto"/>
      </w:pPr>
      <w:r>
        <w:t xml:space="preserve">Emilio: </w:t>
      </w:r>
      <w:hyperlink r:id="rId7" w:history="1">
        <w:r w:rsidRPr="00B6395D">
          <w:rPr>
            <w:rStyle w:val="Hipervnculo"/>
          </w:rPr>
          <w:t>meriaa90@gmail.com</w:t>
        </w:r>
      </w:hyperlink>
      <w:r>
        <w:t xml:space="preserve"> </w:t>
      </w:r>
    </w:p>
    <w:p w14:paraId="7C085817" w14:textId="47DDE116" w:rsidR="00A9450D" w:rsidRDefault="0050577D" w:rsidP="00F7797A">
      <w:pPr>
        <w:pStyle w:val="Informacindecontacto"/>
      </w:pPr>
      <w:r>
        <w:t>Contacto : 221 5253162</w:t>
      </w:r>
    </w:p>
    <w:p w14:paraId="67286310" w14:textId="77777777" w:rsidR="00A9450D" w:rsidRDefault="00C50B3B">
      <w:pPr>
        <w:pStyle w:val="Ttulo1"/>
      </w:pPr>
      <w:sdt>
        <w:sdtPr>
          <w:id w:val="-1150367223"/>
          <w:placeholder>
            <w:docPart w:val="CA930B32DB29334281CDA4E33A34BD18"/>
          </w:placeholder>
          <w:temporary/>
          <w:showingPlcHdr/>
        </w:sdtPr>
        <w:sdtEndPr/>
        <w:sdtContent>
          <w:r w:rsidR="003B3C90">
            <w:t>Formación</w:t>
          </w:r>
        </w:sdtContent>
      </w:sdt>
    </w:p>
    <w:p w14:paraId="636E4CF4" w14:textId="65B252B7" w:rsidR="00A9450D" w:rsidRDefault="00754EB6">
      <w:r>
        <w:t xml:space="preserve">2014 : bachiller </w:t>
      </w:r>
      <w:proofErr w:type="spellStart"/>
      <w:r>
        <w:t>pedagogico</w:t>
      </w:r>
      <w:proofErr w:type="spellEnd"/>
      <w:r>
        <w:t xml:space="preserve"> </w:t>
      </w:r>
      <w:r w:rsidR="002047AF">
        <w:t>la legión. Secundario</w:t>
      </w:r>
    </w:p>
    <w:p w14:paraId="22A1F4D5" w14:textId="63E2F416" w:rsidR="002047AF" w:rsidRDefault="002047AF">
      <w:r>
        <w:t xml:space="preserve">2024 : actualmente  último año de </w:t>
      </w:r>
      <w:proofErr w:type="spellStart"/>
      <w:r>
        <w:t>enfermeria</w:t>
      </w:r>
      <w:proofErr w:type="spellEnd"/>
      <w:r w:rsidR="00E35E54">
        <w:t>. Terciario</w:t>
      </w:r>
    </w:p>
    <w:p w14:paraId="00ACB655" w14:textId="666A353B" w:rsidR="002F217E" w:rsidRDefault="002F217E">
      <w:r>
        <w:t xml:space="preserve">Curso  de inglés Oxford </w:t>
      </w:r>
      <w:r w:rsidR="00731DDE">
        <w:t xml:space="preserve">la plata  </w:t>
      </w:r>
    </w:p>
    <w:p w14:paraId="19EFD3AC" w14:textId="2112EC83" w:rsidR="00A9450D" w:rsidRDefault="00C50B3B" w:rsidP="001C6F09">
      <w:pPr>
        <w:pStyle w:val="Ttulo1"/>
      </w:pPr>
      <w:sdt>
        <w:sdtPr>
          <w:id w:val="617349259"/>
          <w:placeholder>
            <w:docPart w:val="465C9F32283E6F4497C580F3AAA5DEEA"/>
          </w:placeholder>
          <w:temporary/>
          <w:showingPlcHdr/>
        </w:sdtPr>
        <w:sdtEndPr/>
        <w:sdtContent>
          <w:r w:rsidR="003B3C90">
            <w:t>Experiencia</w:t>
          </w:r>
        </w:sdtContent>
      </w:sdt>
    </w:p>
    <w:p w14:paraId="6F6045F5" w14:textId="51FED20D" w:rsidR="00F31FB6" w:rsidRDefault="001C6F09" w:rsidP="001C6F09">
      <w:r>
        <w:t xml:space="preserve">2012-2019 atención al </w:t>
      </w:r>
      <w:proofErr w:type="spellStart"/>
      <w:r>
        <w:t>público,</w:t>
      </w:r>
      <w:r w:rsidR="00F31FB6">
        <w:t>fiambrera</w:t>
      </w:r>
      <w:proofErr w:type="spellEnd"/>
    </w:p>
    <w:p w14:paraId="53433456" w14:textId="79E72031" w:rsidR="00F31FB6" w:rsidRDefault="00F31FB6" w:rsidP="001C6F09">
      <w:proofErr w:type="spellStart"/>
      <w:r>
        <w:t>Cocina,</w:t>
      </w:r>
      <w:r w:rsidR="00D44EA6">
        <w:t>cocina</w:t>
      </w:r>
      <w:proofErr w:type="spellEnd"/>
      <w:r w:rsidR="00D44EA6">
        <w:t xml:space="preserve"> dulce</w:t>
      </w:r>
    </w:p>
    <w:p w14:paraId="2EBE99F1" w14:textId="16D16B5F" w:rsidR="00D44EA6" w:rsidRDefault="00D44EA6" w:rsidP="001C6F09">
      <w:r>
        <w:t xml:space="preserve">2020 </w:t>
      </w:r>
      <w:r w:rsidR="000555D4">
        <w:t xml:space="preserve">trabajo </w:t>
      </w:r>
      <w:proofErr w:type="spellStart"/>
      <w:r w:rsidR="000555D4">
        <w:t>manicuria</w:t>
      </w:r>
      <w:proofErr w:type="spellEnd"/>
      <w:r w:rsidR="000555D4">
        <w:t xml:space="preserve"> y belleza de manos </w:t>
      </w:r>
      <w:r w:rsidR="00256E3A">
        <w:t>,</w:t>
      </w:r>
      <w:proofErr w:type="spellStart"/>
      <w:r w:rsidR="00256E3A">
        <w:t>act</w:t>
      </w:r>
      <w:proofErr w:type="spellEnd"/>
    </w:p>
    <w:p w14:paraId="074817C1" w14:textId="2CE6955D" w:rsidR="00F20871" w:rsidRDefault="00F20871" w:rsidP="001C6F09">
      <w:proofErr w:type="spellStart"/>
      <w:r>
        <w:t>Peluqueria</w:t>
      </w:r>
      <w:proofErr w:type="spellEnd"/>
      <w:r>
        <w:t xml:space="preserve"> </w:t>
      </w:r>
      <w:r w:rsidR="00A540AA">
        <w:t xml:space="preserve">femenina  </w:t>
      </w:r>
      <w:proofErr w:type="spellStart"/>
      <w:r w:rsidR="00A540AA">
        <w:t xml:space="preserve">corte </w:t>
      </w:r>
      <w:proofErr w:type="spellEnd"/>
      <w:r w:rsidR="00A540AA">
        <w:t xml:space="preserve">,alisados y tinturas </w:t>
      </w:r>
    </w:p>
    <w:p w14:paraId="7F0D9855" w14:textId="1A5C649A" w:rsidR="00A540AA" w:rsidRDefault="00A540AA" w:rsidP="001C6F09">
      <w:proofErr w:type="spellStart"/>
      <w:r>
        <w:t>Lashista</w:t>
      </w:r>
      <w:proofErr w:type="spellEnd"/>
      <w:r>
        <w:t xml:space="preserve"> pestañas  pelo x pelo</w:t>
      </w:r>
    </w:p>
    <w:p w14:paraId="3B247533" w14:textId="082FA6A6" w:rsidR="00256E3A" w:rsidRDefault="000555D4" w:rsidP="001C6F09">
      <w:r>
        <w:t>2021-2024</w:t>
      </w:r>
      <w:r w:rsidR="00256E3A">
        <w:t xml:space="preserve"> cuidadora en </w:t>
      </w:r>
      <w:r w:rsidR="003831D1">
        <w:t>hogar</w:t>
      </w:r>
      <w:r w:rsidR="00256E3A">
        <w:t xml:space="preserve"> </w:t>
      </w:r>
      <w:proofErr w:type="spellStart"/>
      <w:r w:rsidR="00256E3A">
        <w:t>sweet</w:t>
      </w:r>
      <w:proofErr w:type="spellEnd"/>
      <w:r w:rsidR="00256E3A">
        <w:t xml:space="preserve"> home </w:t>
      </w:r>
    </w:p>
    <w:p w14:paraId="76D0460E" w14:textId="4DDB7A1F" w:rsidR="00256E3A" w:rsidRDefault="00664000" w:rsidP="001C6F09">
      <w:r>
        <w:t xml:space="preserve">Cuidadora </w:t>
      </w:r>
      <w:proofErr w:type="spellStart"/>
      <w:r>
        <w:t>rxconsultora</w:t>
      </w:r>
      <w:proofErr w:type="spellEnd"/>
      <w:r>
        <w:t xml:space="preserve"> </w:t>
      </w:r>
      <w:r w:rsidR="00232A0C">
        <w:t>adultos mayores a domicilio</w:t>
      </w:r>
      <w:r w:rsidR="005D3F2D">
        <w:t xml:space="preserve"> </w:t>
      </w:r>
    </w:p>
    <w:p w14:paraId="72503C58" w14:textId="46052C2A" w:rsidR="00232A0C" w:rsidRDefault="00232A0C" w:rsidP="001C6F09">
      <w:r>
        <w:t xml:space="preserve">Cuidadora en residencia </w:t>
      </w:r>
      <w:r w:rsidR="004D6DA3">
        <w:t>la casona</w:t>
      </w:r>
      <w:r w:rsidR="005D3F2D">
        <w:t xml:space="preserve"> los hornos </w:t>
      </w:r>
    </w:p>
    <w:p w14:paraId="5EABBF8E" w14:textId="6FD3F656" w:rsidR="003330D0" w:rsidRDefault="003330D0" w:rsidP="001C6F09">
      <w:r>
        <w:t>Limpieza  y cocina en hogar  y casas de familia</w:t>
      </w:r>
    </w:p>
    <w:p w14:paraId="13D1C9A0" w14:textId="08540C34" w:rsidR="00F20871" w:rsidRPr="00F20871" w:rsidRDefault="00864094" w:rsidP="00F20871">
      <w:pPr>
        <w:pStyle w:val="Ttulo1"/>
      </w:pPr>
      <w:r>
        <w:t xml:space="preserve">Tiempo disponibles:  </w:t>
      </w:r>
      <w:r w:rsidR="00F20871">
        <w:t>full time</w:t>
      </w:r>
    </w:p>
    <w:p w14:paraId="459C8356" w14:textId="75BBC299" w:rsidR="00C735C7" w:rsidRPr="004016F1" w:rsidRDefault="00C735C7" w:rsidP="004016F1"/>
    <w:sectPr w:rsidR="00C735C7" w:rsidRPr="004016F1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EAF43" w14:textId="77777777" w:rsidR="00913E2D" w:rsidRDefault="00913E2D">
      <w:pPr>
        <w:spacing w:after="0" w:line="240" w:lineRule="auto"/>
      </w:pPr>
      <w:r>
        <w:separator/>
      </w:r>
    </w:p>
  </w:endnote>
  <w:endnote w:type="continuationSeparator" w:id="0">
    <w:p w14:paraId="19DBD353" w14:textId="77777777" w:rsidR="00913E2D" w:rsidRDefault="0091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E18DC" w14:textId="77777777" w:rsidR="00A9450D" w:rsidRDefault="003B3C90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60CD9" w14:textId="77777777" w:rsidR="00913E2D" w:rsidRDefault="00913E2D">
      <w:pPr>
        <w:spacing w:after="0" w:line="240" w:lineRule="auto"/>
      </w:pPr>
      <w:r>
        <w:separator/>
      </w:r>
    </w:p>
  </w:footnote>
  <w:footnote w:type="continuationSeparator" w:id="0">
    <w:p w14:paraId="57BCE174" w14:textId="77777777" w:rsidR="00913E2D" w:rsidRDefault="0091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9EEFF" w14:textId="77777777" w:rsidR="00A9450D" w:rsidRDefault="003B3C90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E31C4E" wp14:editId="3DC1C34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C81F1A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7D3B5" w14:textId="77777777" w:rsidR="00A9450D" w:rsidRDefault="003B3C90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6DB763" wp14:editId="0521321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48B386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">
              <v:rect id="Rectángulo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5583111">
    <w:abstractNumId w:val="9"/>
  </w:num>
  <w:num w:numId="2" w16cid:durableId="1255356140">
    <w:abstractNumId w:val="7"/>
  </w:num>
  <w:num w:numId="3" w16cid:durableId="1394352745">
    <w:abstractNumId w:val="6"/>
  </w:num>
  <w:num w:numId="4" w16cid:durableId="1037316469">
    <w:abstractNumId w:val="5"/>
  </w:num>
  <w:num w:numId="5" w16cid:durableId="1198086772">
    <w:abstractNumId w:val="4"/>
  </w:num>
  <w:num w:numId="6" w16cid:durableId="1485775516">
    <w:abstractNumId w:val="8"/>
  </w:num>
  <w:num w:numId="7" w16cid:durableId="1822426041">
    <w:abstractNumId w:val="3"/>
  </w:num>
  <w:num w:numId="8" w16cid:durableId="592006465">
    <w:abstractNumId w:val="2"/>
  </w:num>
  <w:num w:numId="9" w16cid:durableId="315383423">
    <w:abstractNumId w:val="1"/>
  </w:num>
  <w:num w:numId="10" w16cid:durableId="83526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F2"/>
    <w:rsid w:val="000555D4"/>
    <w:rsid w:val="00087347"/>
    <w:rsid w:val="00146366"/>
    <w:rsid w:val="001C6F09"/>
    <w:rsid w:val="002047AF"/>
    <w:rsid w:val="00232A0C"/>
    <w:rsid w:val="00256E3A"/>
    <w:rsid w:val="002F217E"/>
    <w:rsid w:val="003330D0"/>
    <w:rsid w:val="003831D1"/>
    <w:rsid w:val="003B3C90"/>
    <w:rsid w:val="004016F1"/>
    <w:rsid w:val="004D6DA3"/>
    <w:rsid w:val="0050577D"/>
    <w:rsid w:val="005D3F2D"/>
    <w:rsid w:val="005D5204"/>
    <w:rsid w:val="00664000"/>
    <w:rsid w:val="00731DDE"/>
    <w:rsid w:val="00754EB6"/>
    <w:rsid w:val="007A1175"/>
    <w:rsid w:val="00811B30"/>
    <w:rsid w:val="00864094"/>
    <w:rsid w:val="008B42F2"/>
    <w:rsid w:val="008E3F58"/>
    <w:rsid w:val="00913E2D"/>
    <w:rsid w:val="00953847"/>
    <w:rsid w:val="00A540AA"/>
    <w:rsid w:val="00A9450D"/>
    <w:rsid w:val="00AC4904"/>
    <w:rsid w:val="00C735C7"/>
    <w:rsid w:val="00D44EA6"/>
    <w:rsid w:val="00E35E54"/>
    <w:rsid w:val="00F00A98"/>
    <w:rsid w:val="00F20871"/>
    <w:rsid w:val="00F31FB6"/>
    <w:rsid w:val="00F53177"/>
    <w:rsid w:val="00F7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D95E03"/>
  <w15:docId w15:val="{7947102D-7EF0-404D-9465-45C2479C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50577D"/>
    <w:rPr>
      <w:color w:val="3D859C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5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meriaa90@gmail.com" TargetMode="External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CA7D7C5-F6B5-C34C-97F9-FCDB3824CD4B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930B32DB29334281CDA4E33A34B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DA18-0CD1-E148-A0D7-CA9F585621F7}"/>
      </w:docPartPr>
      <w:docPartBody>
        <w:p w:rsidR="002A1493" w:rsidRDefault="002A1493">
          <w:pPr>
            <w:pStyle w:val="CA930B32DB29334281CDA4E33A34BD18"/>
          </w:pPr>
          <w:r>
            <w:t>Formación</w:t>
          </w:r>
        </w:p>
      </w:docPartBody>
    </w:docPart>
    <w:docPart>
      <w:docPartPr>
        <w:name w:val="465C9F32283E6F4497C580F3AAA5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08C39-EDEF-5946-8A22-1187867EA4C9}"/>
      </w:docPartPr>
      <w:docPartBody>
        <w:p w:rsidR="002A1493" w:rsidRDefault="002A1493">
          <w:pPr>
            <w:pStyle w:val="465C9F32283E6F4497C580F3AAA5DEEA"/>
          </w:pPr>
          <w: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13"/>
    <w:rsid w:val="00146366"/>
    <w:rsid w:val="002A1493"/>
    <w:rsid w:val="004A4B91"/>
    <w:rsid w:val="005C6713"/>
    <w:rsid w:val="005D5204"/>
    <w:rsid w:val="007A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930B32DB29334281CDA4E33A34BD18">
    <w:name w:val="CA930B32DB29334281CDA4E33A34BD18"/>
  </w:style>
  <w:style w:type="paragraph" w:customStyle="1" w:styleId="465C9F32283E6F4497C580F3AAA5DEEA">
    <w:name w:val="465C9F32283E6F4497C580F3AAA5D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%7b2CA7D7C5-F6B5-C34C-97F9-FCDB3824CD4B%7dtf50002038.dotx</Template>
  <TotalTime>0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meriaa90@gmail.com</dc:creator>
  <cp:keywords/>
  <dc:description/>
  <cp:lastModifiedBy>meriaa90@gmail.com</cp:lastModifiedBy>
  <cp:revision>2</cp:revision>
  <dcterms:created xsi:type="dcterms:W3CDTF">2025-01-26T20:37:00Z</dcterms:created>
  <dcterms:modified xsi:type="dcterms:W3CDTF">2025-01-26T20:37:00Z</dcterms:modified>
</cp:coreProperties>
</file>