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rPr>
          <w:lang w:val="es-ES"/>
        </w:rPr>
      </w:pPr>
      <w:r>
        <w:rPr>
          <w:lang w:val="es-ES"/>
        </w:rPr>
        <w:t xml:space="preserve"> </w:t>
      </w:r>
    </w:p>
    <w:p w14:paraId="00000006">
      <w:pPr>
        <w:pStyle w:val="Nombre"/>
        <w:rPr>
          <w:color w:val="auto"/>
          <w:lang w:val="es-ES"/>
        </w:rPr>
      </w:pPr>
      <w:r>
        <w:rPr>
          <w:color w:val="auto"/>
          <w:lang w:val="es-ES"/>
        </w:rPr>
        <w:t>Nicolás Andrés Díaz Santelices</w:t>
      </w:r>
    </w:p>
    <w:p w14:paraId="00000007">
      <w:pPr>
        <w:pStyle w:val="Teléfono"/>
        <w:rPr>
          <w:lang w:val="es-ES"/>
        </w:rPr>
      </w:pPr>
    </w:p>
    <w:p w14:paraId="00000008">
      <w:pPr>
        <w:pStyle w:val="Teléfono"/>
        <w:rPr>
          <w:lang w:val="es-ES"/>
        </w:rPr>
      </w:pPr>
      <w:r>
        <w:rPr>
          <w:lang w:val="es-ES"/>
        </w:rPr>
        <w:t xml:space="preserve">9 7231 2061 </w:t>
      </w:r>
    </w:p>
    <w:p w14:paraId="00000009">
      <w:pPr>
        <w:pStyle w:val="Direccióndelremitente"/>
        <w:rPr>
          <w:lang w:val="es-ES"/>
        </w:rPr>
      </w:pPr>
      <w:r>
        <w:rPr>
          <w:lang w:val="es-ES"/>
        </w:rPr>
        <w:t>Official.nico500@gmail.com</w:t>
      </w:r>
    </w:p>
    <w:p w14:paraId="0000000A">
      <w:pPr>
        <w:pStyle w:val="Direccióndelremitente"/>
        <w:rPr>
          <w:lang w:val="es-ES"/>
        </w:rPr>
      </w:pPr>
      <w:r>
        <w:rPr>
          <w:lang w:val="es-ES"/>
        </w:rPr>
        <w:t>Balmaceda #6270, Isla de Maipo</w:t>
      </w:r>
    </w:p>
    <w:p w14:paraId="0000000B">
      <w:pPr>
        <w:pStyle w:val="Direccióndelremitente"/>
        <w:rPr>
          <w:rStyle w:val="PlaceholderText"/>
          <w:rFonts w:ascii="Arial Black" w:hAnsi="Arial Black"/>
          <w:color w:val="auto"/>
          <w:lang w:val="es-ES"/>
        </w:rPr>
      </w:pPr>
      <w:r>
        <w:rPr>
          <w:rStyle w:val="PlaceholderText"/>
          <w:rFonts w:ascii="Arial Black" w:hAnsi="Arial Black"/>
          <w:color w:val="auto"/>
          <w:lang w:val="es-ES"/>
        </w:rPr>
        <w:t>Licencia Clase B al día</w:t>
      </w:r>
    </w:p>
    <w:p w14:paraId="0000000C">
      <w:pPr>
        <w:pStyle w:val="Direccióndelremitente"/>
        <w:rPr>
          <w:color w:val="auto"/>
          <w:lang w:val="es-ES"/>
        </w:rPr>
      </w:pPr>
    </w:p>
    <w:p w14:paraId="0000000D">
      <w:pPr>
        <w:pStyle w:val="Direccióndelremitente"/>
        <w:rPr>
          <w:color w:val="auto"/>
          <w:lang w:val="es-ES"/>
        </w:rPr>
      </w:pPr>
      <w:r>
        <w:rPr>
          <w:b/>
          <w:bCs/>
          <w:color w:val="auto"/>
          <w:lang w:val="es-ES"/>
        </w:rPr>
        <w:t>Objetivos</w:t>
      </w:r>
      <w:r>
        <w:rPr>
          <w:color w:val="auto"/>
          <w:lang w:val="es-ES"/>
        </w:rPr>
        <w:t>:</w:t>
      </w:r>
    </w:p>
    <w:p w14:paraId="0000000E">
      <w:pPr>
        <w:rPr>
          <w:lang w:val="es-ES"/>
        </w:rPr>
      </w:pPr>
      <w:r>
        <w:rPr>
          <w:lang w:val="es-ES"/>
        </w:rPr>
        <w:t>Seguir creciendo desarrollandome para aportar valor en cada ámbito donde me toque estar.</w:t>
      </w:r>
    </w:p>
    <w:p w14:paraId="0000000F">
      <w:pPr>
        <w:pStyle w:val="Encabezadodesección"/>
        <w:rPr>
          <w:color w:val="auto"/>
          <w:lang w:val="es-ES"/>
        </w:rPr>
      </w:pPr>
      <w:r>
        <w:rPr>
          <w:color w:val="auto"/>
          <w:lang w:val="es-ES"/>
        </w:rPr>
        <w:t>Educación</w:t>
      </w:r>
      <w:r>
        <w:rPr>
          <w:color w:val="auto"/>
          <w:lang w:val="es-ES"/>
        </w:rPr>
        <w:t>:</w:t>
      </w:r>
    </w:p>
    <w:p w14:paraId="00000010">
      <w:pPr>
        <w:pStyle w:val="Subsección"/>
        <w:jc w:val="both"/>
        <w:rPr>
          <w:color w:val="auto"/>
          <w:lang w:val="es-ES"/>
        </w:rPr>
      </w:pPr>
      <w:r>
        <w:rPr>
          <w:color w:val="auto"/>
          <w:lang w:val="es-ES"/>
        </w:rPr>
        <w:t>Centro Educacional Isla de Maipo</w:t>
      </w:r>
    </w:p>
    <w:p w14:paraId="00000011">
      <w:pPr>
        <w:pStyle w:val="Fechadesubsección"/>
        <w:spacing w:after="0"/>
        <w:jc w:val="both"/>
        <w:rPr>
          <w:lang w:val="es-ES"/>
        </w:rPr>
      </w:pPr>
      <w:r>
        <w:rPr>
          <w:b/>
          <w:bCs/>
          <w:i/>
          <w:iCs/>
          <w:lang w:val="es-ES"/>
        </w:rPr>
        <w:t>Egresado en 2015</w:t>
      </w:r>
      <w:r>
        <w:rPr>
          <w:lang w:val="es-ES"/>
        </w:rPr>
        <w:t xml:space="preserve">| </w:t>
      </w:r>
      <w:r>
        <w:rPr>
          <w:lang w:val="es-ES"/>
        </w:rPr>
        <w:t>técnico a nivel medio administración de empresa</w:t>
      </w:r>
      <w:r>
        <w:rPr>
          <w:lang w:val="es-ES"/>
        </w:rPr>
        <w:t>.</w:t>
      </w:r>
    </w:p>
    <w:p w14:paraId="00000012">
      <w:pPr>
        <w:pStyle w:val="Fechadesubsección"/>
        <w:spacing w:after="0"/>
        <w:jc w:val="both"/>
        <w:rPr>
          <w:b/>
          <w:bCs/>
          <w:i/>
          <w:iCs/>
          <w:lang w:val="es-ES"/>
        </w:rPr>
      </w:pPr>
      <w:r>
        <w:rPr>
          <w:lang w:val="es-ES"/>
        </w:rPr>
        <w:t xml:space="preserve">Práctica </w:t>
      </w:r>
      <w:r>
        <w:rPr>
          <w:lang w:val="es-ES"/>
        </w:rPr>
        <w:t>profesional:</w:t>
      </w:r>
      <w:r>
        <w:rPr>
          <w:lang w:val="es-ES"/>
        </w:rPr>
        <w:t xml:space="preserve"> Empresa </w:t>
      </w:r>
      <w:r>
        <w:rPr>
          <w:lang w:val="es-ES"/>
        </w:rPr>
        <w:t>easy</w:t>
      </w:r>
      <w:r>
        <w:rPr>
          <w:lang w:val="es-ES"/>
        </w:rPr>
        <w:t xml:space="preserve"> asistente RRHH</w:t>
      </w:r>
    </w:p>
    <w:p w14:paraId="00000013">
      <w:pPr>
        <w:pStyle w:val="Encabezadodesección"/>
        <w:rPr>
          <w:color w:val="auto"/>
          <w:lang w:val="es-ES"/>
        </w:rPr>
      </w:pPr>
      <w:r>
        <w:rPr>
          <w:color w:val="auto"/>
          <w:lang w:val="es-ES"/>
        </w:rPr>
        <w:t>Experiencia</w:t>
      </w:r>
      <w:r>
        <w:rPr>
          <w:color w:val="auto"/>
          <w:lang w:val="es-ES"/>
        </w:rPr>
        <w:t>:</w:t>
      </w:r>
    </w:p>
    <w:p w14:paraId="00000014">
      <w:pPr>
        <w:pStyle w:val="Encabezadodesección"/>
        <w:rPr>
          <w:rStyle w:val="IntenseEmphasis"/>
          <w:b/>
          <w:bCs/>
          <w:i w:val="off"/>
          <w:iCs w:val="off"/>
          <w:lang w:val="es-ES"/>
        </w:rPr>
      </w:pPr>
      <w:r>
        <w:rPr>
          <w:color w:val="auto"/>
          <w:lang w:val="es-ES"/>
        </w:rPr>
        <w:t xml:space="preserve">Hotel </w:t>
      </w:r>
      <w:r>
        <w:rPr>
          <w:color w:val="auto"/>
          <w:lang w:val="es-ES"/>
        </w:rPr>
        <w:t>Holliday</w:t>
      </w:r>
      <w:r>
        <w:rPr>
          <w:color w:val="auto"/>
          <w:lang w:val="es-ES"/>
        </w:rPr>
        <w:t xml:space="preserve">: </w:t>
      </w:r>
      <w:r>
        <w:rPr>
          <w:color w:val="auto"/>
          <w:lang w:val="es-ES"/>
        </w:rPr>
        <w:t>Asistente de Cocina y Entregas de alimento</w:t>
      </w:r>
      <w:r>
        <w:rPr>
          <w:rStyle w:val="IntenseEmphasis"/>
          <w:lang w:val="es-ES"/>
        </w:rPr>
        <w:t xml:space="preserve"> </w:t>
      </w:r>
    </w:p>
    <w:p w14:paraId="00000015">
      <w:pPr>
        <w:spacing w:after="0"/>
        <w:jc w:val="both"/>
        <w:rPr>
          <w:rStyle w:val="IntenseEmphasis"/>
          <w:lang w:val="es-ES"/>
        </w:rPr>
      </w:pPr>
    </w:p>
    <w:p w14:paraId="00000016">
      <w:pPr>
        <w:spacing w:after="0"/>
        <w:jc w:val="both"/>
        <w:rPr>
          <w:b/>
          <w:bCs/>
          <w:i/>
          <w:iCs/>
          <w:color w:val="000000"/>
          <w:lang w:val="es-ES"/>
        </w:rPr>
      </w:pPr>
      <w:r>
        <w:rPr>
          <w:rStyle w:val="IntenseEmphasis"/>
          <w:lang w:val="es-ES"/>
        </w:rPr>
        <w:t xml:space="preserve"> </w:t>
      </w:r>
      <w:r>
        <w:rPr>
          <w:b/>
          <w:bCs/>
          <w:i/>
          <w:iCs/>
          <w:color w:val="000000"/>
          <w:lang w:val="es-ES"/>
        </w:rPr>
        <w:t>Oper</w:t>
      </w:r>
      <w:r>
        <w:rPr>
          <w:b/>
          <w:bCs/>
          <w:i/>
          <w:iCs/>
          <w:color w:val="000000"/>
          <w:lang w:val="es-ES"/>
        </w:rPr>
        <w:t xml:space="preserve">ario de bodega, Empresa Subsole </w:t>
      </w:r>
    </w:p>
    <w:p w14:paraId="00000017">
      <w:pPr>
        <w:spacing w:after="0"/>
        <w:jc w:val="both"/>
        <w:rPr>
          <w:b/>
          <w:bCs/>
          <w:i/>
          <w:iCs/>
          <w:color w:val="000000"/>
          <w:lang w:val="es-ES"/>
        </w:rPr>
      </w:pPr>
    </w:p>
    <w:p w14:paraId="00000018">
      <w:pPr>
        <w:spacing w:after="0"/>
        <w:jc w:val="both"/>
        <w:rPr>
          <w:b/>
          <w:bCs/>
          <w:i/>
          <w:iCs/>
          <w:color w:val="000000"/>
          <w:lang w:val="es-ES"/>
        </w:rPr>
      </w:pPr>
      <w:r>
        <w:rPr>
          <w:b/>
          <w:bCs/>
          <w:i/>
          <w:iCs/>
          <w:color w:val="000000"/>
          <w:lang w:val="es-ES"/>
        </w:rPr>
        <w:t xml:space="preserve">Jefe de Local y </w:t>
      </w:r>
      <w:r>
        <w:rPr>
          <w:b/>
          <w:bCs/>
          <w:i/>
          <w:iCs/>
          <w:color w:val="000000"/>
          <w:lang w:val="es-ES"/>
        </w:rPr>
        <w:t>Vendedor,</w:t>
      </w:r>
      <w:r>
        <w:rPr>
          <w:b/>
          <w:bCs/>
          <w:i/>
          <w:iCs/>
          <w:color w:val="000000"/>
          <w:lang w:val="es-ES"/>
        </w:rPr>
        <w:t xml:space="preserve"> Fullsport Talagante tienda deportiva</w:t>
      </w:r>
    </w:p>
    <w:p w14:paraId="00000019">
      <w:pPr>
        <w:spacing w:after="0"/>
        <w:jc w:val="both"/>
        <w:rPr>
          <w:b/>
          <w:bCs/>
          <w:i/>
          <w:iCs/>
          <w:color w:val="000000"/>
          <w:lang w:val="es-ES"/>
        </w:rPr>
      </w:pPr>
    </w:p>
    <w:p w14:paraId="0000001A">
      <w:pPr>
        <w:spacing w:after="0"/>
        <w:jc w:val="both"/>
        <w:rPr>
          <w:b/>
          <w:bCs/>
          <w:i/>
          <w:iCs/>
          <w:color w:val="000000"/>
          <w:lang w:val="es-ES"/>
        </w:rPr>
      </w:pPr>
      <w:r>
        <w:rPr>
          <w:b/>
          <w:bCs/>
          <w:i/>
          <w:iCs/>
          <w:color w:val="000000"/>
          <w:lang w:val="es-ES"/>
        </w:rPr>
        <w:t xml:space="preserve">Operario de bodega y maquinista Empresa Alto Campo </w:t>
      </w:r>
    </w:p>
    <w:p w14:paraId="0000001B">
      <w:pPr>
        <w:spacing w:after="0"/>
        <w:rPr>
          <w:b/>
          <w:bCs/>
          <w:i/>
          <w:iCs/>
          <w:color w:val="000000"/>
          <w:lang w:val="es-ES"/>
        </w:rPr>
      </w:pPr>
    </w:p>
    <w:p w14:paraId="0000001C">
      <w:pPr>
        <w:spacing w:after="0"/>
        <w:rPr>
          <w:lang w:val="es-ES"/>
        </w:rPr>
      </w:pPr>
      <w:r>
        <w:rPr>
          <w:lang w:val="es-ES"/>
        </w:rPr>
        <w:t xml:space="preserve">Vendedor Seguros </w:t>
      </w:r>
      <w:r>
        <w:rPr>
          <w:lang w:val="es-ES"/>
        </w:rPr>
        <w:t>Soap</w:t>
      </w:r>
      <w:r>
        <w:rPr>
          <w:lang w:val="es-ES"/>
        </w:rPr>
        <w:t xml:space="preserve"> En Municipalidad isla de </w:t>
      </w:r>
      <w:r>
        <w:rPr>
          <w:lang w:val="es-ES"/>
        </w:rPr>
        <w:t>maipo</w:t>
      </w:r>
      <w:r>
        <w:rPr>
          <w:lang w:val="es-ES"/>
        </w:rPr>
        <w:t xml:space="preserve"> </w:t>
      </w:r>
    </w:p>
    <w:p w14:paraId="0000001D">
      <w:pPr>
        <w:spacing w:after="0"/>
        <w:rPr>
          <w:lang w:val="es-ES"/>
        </w:rPr>
      </w:pPr>
    </w:p>
    <w:p w14:paraId="0000001E">
      <w:pPr>
        <w:spacing w:after="0"/>
        <w:rPr>
          <w:lang w:val="es-ES"/>
        </w:rPr>
      </w:pPr>
      <w:r>
        <w:rPr>
          <w:lang w:val="es-ES"/>
        </w:rPr>
        <w:t xml:space="preserve">J&amp;J envases del </w:t>
      </w:r>
      <w:r>
        <w:rPr>
          <w:lang w:val="es-ES"/>
        </w:rPr>
        <w:t>maipo</w:t>
      </w:r>
      <w:r>
        <w:rPr>
          <w:lang w:val="es-ES"/>
        </w:rPr>
        <w:t xml:space="preserve"> </w:t>
      </w:r>
      <w:r>
        <w:rPr>
          <w:lang w:val="es-ES"/>
        </w:rPr>
        <w:t xml:space="preserve">: Operario de </w:t>
      </w:r>
      <w:r>
        <w:rPr>
          <w:lang w:val="es-ES"/>
        </w:rPr>
        <w:t>carton</w:t>
      </w:r>
      <w:r>
        <w:rPr>
          <w:lang w:val="es-ES"/>
        </w:rPr>
        <w:t xml:space="preserve"> en bodega</w:t>
      </w:r>
    </w:p>
    <w:p w14:paraId="0000001F">
      <w:pPr>
        <w:spacing w:after="0"/>
        <w:rPr>
          <w:lang w:val="es-ES"/>
        </w:rPr>
      </w:pPr>
    </w:p>
    <w:p w14:paraId="00000020">
      <w:pPr>
        <w:spacing w:after="0"/>
        <w:rPr>
          <w:lang w:val="es-ES"/>
        </w:rPr>
      </w:pPr>
      <w:r>
        <w:rPr>
          <w:lang w:val="es-ES"/>
        </w:rPr>
        <w:t xml:space="preserve">Guardia de seguridad proyecto vida nueva (concreta) </w:t>
      </w:r>
    </w:p>
    <w:p w14:paraId="00000021">
      <w:pPr>
        <w:pStyle w:val="Encabezadodesección"/>
        <w:rPr>
          <w:color w:val="auto"/>
          <w:lang w:val="es-ES"/>
        </w:rPr>
      </w:pPr>
      <w:r>
        <w:rPr>
          <w:color w:val="auto"/>
          <w:lang w:val="es-ES"/>
        </w:rPr>
        <w:t>Aptitudes</w:t>
      </w:r>
      <w:r>
        <w:rPr>
          <w:color w:val="auto"/>
          <w:lang w:val="es-ES"/>
        </w:rPr>
        <w:t>:</w:t>
      </w:r>
    </w:p>
    <w:p w14:paraId="00000022">
      <w:pPr>
        <w:pStyle w:val="ListParagraph"/>
        <w:numPr>
          <w:ilvl w:val="0"/>
          <w:numId w:val="4"/>
        </w:numPr>
        <w:spacing w:after="0"/>
        <w:ind w:left="288" w:hanging="288"/>
        <w:jc w:val="both"/>
        <w:rPr>
          <w:b/>
          <w:color w:val="auto"/>
          <w:lang w:val="es-ES"/>
        </w:rPr>
      </w:pPr>
      <w:r>
        <w:rPr>
          <w:b/>
          <w:color w:val="auto"/>
          <w:lang w:val="es-ES"/>
        </w:rPr>
        <w:t xml:space="preserve">Soy una persona muy </w:t>
      </w:r>
      <w:r>
        <w:rPr>
          <w:b/>
          <w:color w:val="auto"/>
          <w:lang w:val="es-ES"/>
        </w:rPr>
        <w:t>Empática</w:t>
      </w:r>
      <w:r>
        <w:rPr>
          <w:b/>
          <w:color w:val="auto"/>
          <w:lang w:val="es-ES"/>
        </w:rPr>
        <w:t xml:space="preserve"> se trabajar en equipo tengo muy Buena </w:t>
      </w:r>
      <w:r>
        <w:rPr>
          <w:b/>
          <w:color w:val="auto"/>
          <w:lang w:val="es-ES"/>
        </w:rPr>
        <w:t>disposición</w:t>
      </w:r>
      <w:r>
        <w:rPr>
          <w:b/>
          <w:color w:val="auto"/>
          <w:lang w:val="es-ES"/>
        </w:rPr>
        <w:t xml:space="preserve"> me encanta leer me gusta aprender, desarrollar habilidades nuevas soy </w:t>
      </w:r>
      <w:r>
        <w:rPr>
          <w:b/>
          <w:color w:val="auto"/>
          <w:lang w:val="es-ES"/>
        </w:rPr>
        <w:t>productivo,</w:t>
      </w:r>
      <w:r>
        <w:rPr>
          <w:b/>
          <w:color w:val="auto"/>
          <w:lang w:val="es-ES"/>
        </w:rPr>
        <w:t xml:space="preserve"> creativo ambicioso me encanta el desarrollo personal y los desafíos.</w:t>
      </w:r>
    </w:p>
    <w:p w14:paraId="00000023">
      <w:pPr>
        <w:pStyle w:val="ListParagraph"/>
        <w:numPr>
          <w:ilvl w:val="0"/>
          <w:numId w:val="4"/>
        </w:numPr>
        <w:spacing w:after="0"/>
        <w:ind w:left="288" w:hanging="288"/>
        <w:jc w:val="both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Me gusta dar lo mejor en todo ámbito ya sea personal como laboral, me desenvuelvo en cualquier ámbito, me gusta el deporte soy una persona sana y con muchas metas y sueños.</w:t>
      </w:r>
    </w:p>
    <w:p w14:paraId="00000024">
      <w:pPr>
        <w:spacing w:after="200" w:line="276" w:lineRule="auto"/>
        <w:rPr>
          <w:lang w:val="es-ES"/>
        </w:rPr>
      </w:pPr>
    </w:p>
    <w:sectPr>
      <w:headerReference w:type="first" r:id="rId25"/>
      <w:headerReference w:type="even" r:id="rId26"/>
      <w:footerReference w:type="default" r:id="rId27"/>
      <w:footerReference w:type="even" r:id="rId28"/>
      <w:pgSz w:w="11907" w:h="16839"/>
      <w:pgMar w:top="3061" w:right="1418" w:bottom="1440" w:left="17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000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C">
    <w:r>
      <w:rPr>
        <w:color w:val="000000"/>
      </w:rPr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72576" simplePos="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3" name="Rectangle 5"/>
                    <wps:cNvSpPr/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Overflow="overflow" horzOverflow="overflow" vert="horz" wrap="square" lIns="91440" tIns="45720" rIns="91440" bIns="45720" rtlCol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id="250AEFC2-C941-4414-3569B104637A" coordsize="21600,21600" style="position:absolute;width:556.9pt;height:792pt;mso-width-percent:91000;mso-width-relative:page;mso-height-percent:100000;mso-height-relative:page;margin-top:0pt;margin-left:0pt;mso-wrap-distance-left:9pt;mso-wrap-distance-right:9pt;mso-wrap-distance-top:0pt;mso-wrap-distance-bottom:0pt;mso-position-horizontal:left;mso-position-horizontal-relative:page;mso-position-vertical:center;mso-position-vertical-relative:page;rotation:0.000000;z-index:251672576;" stroked="f" o:spt="1" path="m0,0 l0,21600 r21600,0 l21600,0 x e">
              <w10:wrap side="both"/>
              <v:fill type="gradientradial" angle="270.000000" colors="0f #ffdadada;49152f #ffffffff;65536f #ffffffff;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69505" simplePos="0">
              <wp:simplePos x="0" y="0"/>
              <wp:positionH relativeFrom="page">
                <wp:posOffset>6880225</wp:posOffset>
              </wp:positionH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36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4" name="Rectángulo 4"/>
                    <wps:cNvSpPr/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5">
                      <w:txbxContent>
                        <w:p w14:paraId="0000002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id="AEC13794-9575-3A44-C9E08F639FBB" coordsize="21600,21600" style="position:absolute;width:55.1pt;height:792pt;mso-width-percent:9000;mso-width-relative:page;mso-height-percent:100000;mso-height-relative:page;margin-top:0pt;margin-left:541.75pt;mso-wrap-distance-left:9pt;mso-wrap-distance-right:9pt;mso-wrap-distance-top:0pt;mso-wrap-distance-bottom:0pt;mso-position-horizontal-relative:page;mso-position-vertical:center;mso-position-vertical-relative:page;rotation:0.000000;z-index:251669505;" fillcolor="#675e47" stroked="f" o:spt="1" path="m0,0 l0,21600 r21600,0 l21600,0 x e">
              <w10:wrap side="both"/>
              <v:fill type="solid" color="#675e47" opacity="1.000000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70528" simplePos="0">
              <wp:simplePos x="0" y="0"/>
              <wp:positionH relativeFrom="page">
                <wp:posOffset>6880225</wp:posOffset>
              </wp:positionH>
              <wp:positionV relativeFrom="page">
                <wp:posOffset>8660765</wp:posOffset>
              </wp:positionV>
              <wp:extent cx="699770" cy="905510"/>
              <wp:effectExtent l="0" t="0" r="0" b="0"/>
              <wp:wrapNone/>
              <wp:docPr id="137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5" name="Rectángulo 5"/>
                    <wps:cNvSpPr/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6">
                      <w:txbxContent>
                        <w:p w14:paraId="0000002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shape id="19EE8A8A-4078-707D-CDE110D21F38" coordsize="21600,21600" style="position:absolute;width:55.1pt;height:71.3pt;mso-width-percent:9000;mso-width-relative:page;mso-height-percent:9000;mso-height-relative:page;margin-top:681.95pt;margin-left:541.75pt;mso-wrap-distance-left:9pt;mso-wrap-distance-right:9pt;mso-wrap-distance-top:0pt;mso-wrap-distance-bottom:0pt;mso-position-horizontal-relative:page;mso-position-vertical-relative:page;rotation:0.000000;z-index:251670528;" fillcolor="#a9a57c" stroked="f" o:spt="1" path="m0,0 l0,21600 r21600,0 l21600,0 x e">
              <w10:wrap side="both"/>
              <v:fill type="solid" color="#a9a57c" opacity="1.000000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75648" simplePos="0">
              <wp:simplePos x="0" y="0"/>
              <wp:positionH relativeFrom="page">
                <wp:posOffset>6932930</wp:posOffset>
              </wp:positionH>
              <wp:positionV relativeFrom="page">
                <wp:posOffset>8928100</wp:posOffset>
              </wp:positionV>
              <wp:extent cx="457200" cy="365760"/>
              <wp:effectExtent l="0" t="0" r="12700" b="12700"/>
              <wp:wrapNone/>
              <wp:docPr id="138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6" name="Corchetes dobles 7"/>
                    <wps:cNvSpPr/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 id="7">
                      <w:txbxContent>
                        <w:p w14:paraId="0000002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instrText xml:space="preserve"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Overflow="overflow" horzOverflow="overflow" vert="horz" wrap="square" lIns="0" tIns="45720" rIns="0" bIns="45720" rtlCol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2ED93F6-6B3B-5D51-9F523CDA3355" adj="3600" coordsize="21600,21600" style="position:absolute;width:36pt;height:28.8pt;mso-width-percent:0;mso-width-relative:margin;mso-height-percent:0;mso-height-relative:margin;margin-top:703pt;margin-left:545.9pt;mso-wrap-distance-left:9pt;mso-wrap-distance-right:9pt;mso-wrap-distance-top:0pt;mso-wrap-distance-bottom:0pt;mso-position-horizontal-relative:page;mso-position-vertical-relative:page;rotation:0.000000;z-index:251675648;" fillcolor="#a9a57c" strokecolor="#ffffff" o:spt="185" path="m@0,0 nf qx0,@0 l0,@2 qy@0,21600 e m@1,0 nf qx21600,@0 l21600,@2 qy@1,21600 e m@0,0 ns qx0,@0 l0,@2 qy@0,21600 l@1,21600 qx21600,@2 l21600,@0 qy@1,0 x e">
              <v:stroke color="#ffffff" filltype="solid" joinstyle="round" linestyle="single" mitterlimit="800000" weight="1pt"/>
              <w10:wrap side="both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handles>
                <v:h position="#0,topleft" xrange="0,10800" switch="true"/>
              </v:handles>
              <v:fill type="solid" color="#a9a57c" opacity="1.000000"/>
              <o: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Style w:val="Footer"/>
      <w:rPr/>
    </w:pPr>
    <w:r>
      <w:rPr/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65409" simplePos="0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39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7" name="Rectángulo 4"/>
                    <wps:cNvSpPr/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8">
                      <w:txbxContent>
                        <w:p w14:paraId="0000003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id="3AF47ED1-3325-2277-5CCA18399525" coordsize="21600,21600" style="position:absolute;width:55.1pt;height:792pt;mso-width-percent:9000;mso-width-relative:page;mso-height-percent:100000;mso-height-relative:page;margin-top:0pt;margin-left:0pt;mso-wrap-distance-left:9pt;mso-wrap-distance-right:9pt;mso-wrap-distance-top:0pt;mso-wrap-distance-bottom:0pt;mso-position-horizontal-relative:page;mso-position-vertical:center;mso-position-vertical-relative:page;rotation:0.000000;z-index:251665409;" fillcolor="#675e47" stroked="f" o:spt="1" path="m0,0 l0,21600 r21600,0 l21600,0 x e">
              <w10:wrap side="both"/>
              <v:fill type="solid" color="#675e47" opacity="1.000000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66432" simplePos="0">
              <wp:simplePos x="0" y="0"/>
              <wp:positionH relativeFrom="page">
                <wp:posOffset>0</wp:posOffset>
              </wp:positionH>
              <wp:positionV relativeFrom="page">
                <wp:posOffset>8660765</wp:posOffset>
              </wp:positionV>
              <wp:extent cx="699770" cy="905510"/>
              <wp:effectExtent l="0" t="0" r="0" b="0"/>
              <wp:wrapNone/>
              <wp:docPr id="14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8" name="Rectángulo 5"/>
                    <wps:cNvSpPr/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9">
                      <w:txbxContent>
                        <w:p w14:paraId="00000032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shape id="6EF94E63-3CBA-D521-324638607B7D" coordsize="21600,21600" style="position:absolute;width:55.1pt;height:71.3pt;mso-width-percent:9000;mso-width-relative:page;mso-height-percent:9000;mso-height-relative:page;margin-top:681.95pt;margin-left:0pt;mso-wrap-distance-left:9pt;mso-wrap-distance-right:9pt;mso-wrap-distance-top:0pt;mso-wrap-distance-bottom:0pt;mso-position-horizontal-relative:page;mso-position-vertical-relative:page;rotation:0.000000;z-index:251666432;" fillcolor="#a9a57c" stroked="f" o:spt="1" path="m0,0 l0,21600 r21600,0 l21600,0 x e">
              <w10:wrap side="both"/>
              <v:fill type="solid" color="#a9a57c" opacity="1.000000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71552" simplePos="0">
              <wp:simplePos x="0" y="0"/>
              <wp:positionH relativeFrom="page">
                <wp:posOffset>188595</wp:posOffset>
              </wp:positionH>
              <wp:positionV relativeFrom="page">
                <wp:posOffset>8928100</wp:posOffset>
              </wp:positionV>
              <wp:extent cx="457200" cy="365760"/>
              <wp:effectExtent l="0" t="0" r="12700" b="12700"/>
              <wp:wrapNone/>
              <wp:docPr id="141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9" name="Corchetes dobles 7"/>
                    <wps:cNvSpPr/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 id="10">
                      <w:txbxContent>
                        <w:p w14:paraId="0000003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instrText xml:space="preserve"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Overflow="overflow" horzOverflow="overflow" vert="horz" wrap="square" lIns="0" tIns="45720" rIns="0" bIns="45720" rtlCol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FB0307E-954B-2E58-5ED12EF52D57" adj="3600" coordsize="21600,21600" style="position:absolute;width:36pt;height:28.8pt;mso-width-percent:0;mso-width-relative:margin;mso-height-percent:0;mso-height-relative:margin;margin-top:703pt;margin-left:14.85pt;mso-wrap-distance-left:9pt;mso-wrap-distance-right:9pt;mso-wrap-distance-top:0pt;mso-wrap-distance-bottom:0pt;mso-position-horizontal-relative:page;mso-position-vertical-relative:page;rotation:0.000000;z-index:251671552;" fillcolor="#a9a57c" strokecolor="#ffffff" o:spt="185" path="m@0,0 nf qx0,@0 l0,@2 qy@0,21600 e m@1,0 nf qx21600,@0 l21600,@2 qy@1,21600 e m@0,0 ns qx0,@0 l0,@2 qy@0,21600 l@1,21600 qx21600,@2 l21600,@0 qy@1,0 x e">
              <v:stroke color="#ffffff" filltype="solid" joinstyle="round" linestyle="single" mitterlimit="800000" weight="1pt"/>
              <w10:wrap side="both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handles>
                <v:h position="#0,topleft" xrange="0,10800" switch="true"/>
              </v:handles>
              <v:fill type="solid" color="#a9a57c" opacity="1.000000"/>
              <o: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5">
    <w:pPr>
      <w:pStyle w:val="Header"/>
      <w:rPr/>
    </w:pPr>
    <w:r>
      <w:rPr/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58240" simplePos="0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2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86" name="Rectangle 5"/>
                    <wps:cNvSpPr/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Overflow="overflow" horzOverflow="overflow" vert="horz" wrap="square" lIns="91440" tIns="45720" rIns="91440" bIns="45720" rtlCol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id="546A253B-B987-9F87-2F43A568BF85" coordsize="21600,21600" style="position:absolute;width:556.9pt;height:792pt;mso-width-percent:91000;mso-width-relative:page;mso-height-percent:100000;mso-height-relative:page;margin-top:0pt;margin-left:0pt;mso-wrap-distance-left:9pt;mso-wrap-distance-right:9pt;mso-wrap-distance-top:0pt;mso-wrap-distance-bottom:0pt;mso-position-horizontal:left;mso-position-horizontal-relative:page;mso-position-vertical:center;mso-position-vertical-relative:page;rotation:0.000000;z-index:251658240;" stroked="f" o:spt="1" path="m0,0 l0,21600 r21600,0 l21600,0 x e">
              <w10:wrap side="both"/>
              <v:fill type="gradientradial" angle="270.000000" colors="0f #ffdadada;49152f #ffffffff;65536f #ffffffff;"/>
              <o:lock/>
            </v:shape>
          </w:pict>
        </mc:Fallback>
      </mc:AlternateContent>
    </w:r>
    <w:r>
      <w:rPr>
        <w:lang w:val="es-ES"/>
      </w:rPr>
      <w:t xml:space="preserve"> </w:t>
    </w: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59264" simplePos="0">
              <wp:simplePos x="0" y="0"/>
              <wp:positionH relativeFrom="page">
                <wp:posOffset>6880225</wp:posOffset>
              </wp:positionH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29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87" name="Rectángulo 4"/>
                    <wps:cNvSpPr/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0">
                      <w:txbxContent>
                        <w:p w14:paraId="00000026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id="702788E8-185D-8E79-CDB99AA83420" coordsize="21600,21600" style="position:absolute;width:55.1pt;height:792pt;mso-width-percent:9000;mso-width-relative:page;mso-height-percent:100000;mso-height-relative:page;margin-top:0pt;margin-left:541.75pt;mso-wrap-distance-left:9pt;mso-wrap-distance-right:9pt;mso-wrap-distance-top:0pt;mso-wrap-distance-bottom:0pt;mso-position-horizontal-relative:page;mso-position-vertical:center;mso-position-vertical-relative:page;rotation:0.000000;z-index:251659264;" fillcolor="#675e47" stroked="f" o:spt="1" path="m0,0 l0,21600 r21600,0 l21600,0 x e">
              <w10:wrap side="both"/>
              <v:fill type="solid" color="#675e47" opacity="1.000000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60289" simplePos="0">
              <wp:simplePos x="0" y="0"/>
              <wp:positionH relativeFrom="page">
                <wp:posOffset>6880225</wp:posOffset>
              </wp:positionH>
              <wp:positionV relativeFrom="page">
                <wp:posOffset>8660765</wp:posOffset>
              </wp:positionV>
              <wp:extent cx="699770" cy="905510"/>
              <wp:effectExtent l="0" t="0" r="0" b="0"/>
              <wp:wrapNone/>
              <wp:docPr id="13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88" name="Rectángulo 5"/>
                    <wps:cNvSpPr/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1">
                      <w:txbxContent>
                        <w:p w14:paraId="00000027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shape id="BB6EC1FF-3F2F-D725-A981DC57E585" coordsize="21600,21600" style="position:absolute;width:55.1pt;height:71.3pt;mso-width-percent:9000;mso-width-relative:page;mso-height-percent:9000;mso-height-relative:page;margin-top:681.95pt;margin-left:541.75pt;mso-wrap-distance-left:9pt;mso-wrap-distance-right:9pt;mso-wrap-distance-top:0pt;mso-wrap-distance-bottom:0pt;mso-position-horizontal-relative:page;mso-position-vertical-relative:page;rotation:0.000000;z-index:251660289;" fillcolor="#a9a57c" stroked="f" o:spt="1" path="m0,0 l0,21600 r21600,0 l21600,0 x e">
              <w10:wrap side="both"/>
              <v:fill type="solid" color="#a9a57c" opacity="1.000000"/>
              <o: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8">
    <w:pPr>
      <w:pStyle w:val="Header"/>
      <w:rPr/>
    </w:pPr>
    <w:r>
      <w:rPr>
        <w:color w:val="000000"/>
      </w:rPr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62336" simplePos="0">
              <wp:simplePos x="0" y="0"/>
              <wp:positionH relativeFrom="page">
                <wp:posOffset>680085</wp:posOffset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1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89" name="Rectángulo 5"/>
                    <wps:cNvSpPr/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Overflow="overflow" horzOverflow="overflow" vert="horz" wrap="square" lIns="91440" tIns="45720" rIns="91440" bIns="45720" rtlCol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id="0CAA9B08-1F08-D5F5-62BE2514F86F" coordsize="21600,21600" style="position:absolute;width:556.9pt;height:792pt;mso-width-percent:91000;mso-width-relative:page;mso-height-percent:100000;mso-height-relative:page;margin-top:0pt;margin-left:53.55pt;mso-wrap-distance-left:9pt;mso-wrap-distance-right:9pt;mso-wrap-distance-top:0pt;mso-wrap-distance-bottom:0pt;mso-position-horizontal-relative:page;mso-position-vertical:center;mso-position-vertical-relative:page;rotation:0.000000;z-index:251662336;" stroked="f" o:spt="1" path="m0,0 l0,21600 r21600,0 l21600,0 x e">
              <w10:wrap side="both"/>
              <v:fill type="gradientradial" angle="270.000000" colors="0f #ffdadada;49152f #ffffffff;65536f #ffffffff;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0" distT="0" distB="0" distL="114300" distR="114300" layoutInCell="1" locked="0" relativeHeight="251667456" simplePos="0">
              <wp:simplePos x="0" y="0"/>
              <wp:positionH relativeFrom="page">
                <wp:posOffset>264160</wp:posOffset>
              </wp:positionH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13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0" name="Cuadro de texto 3"/>
                    <wps:cNvSpPr txBox="1"/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 id="2">
                      <w:txbxContent>
                        <w:p w14:paraId="0000002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vertOverflow="overflow" horzOverflow="overflow" vert="vert270" wrap="square" lIns="91440" tIns="45720" rIns="91440" bIns="4572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 id="712FAD81-CCE7-25E6-20EAF2C0F2F5" coordsize="21600,21600" style="position:absolute;width:32.25pt;height:356.4pt;mso-width-percent:5000;mso-width-relative:margin;mso-height-percent:45000;mso-height-relative:page;margin-top:0pt;margin-left:20.8pt;mso-wrap-distance-left:9pt;mso-wrap-distance-right:9pt;mso-wrap-distance-top:0pt;mso-wrap-distance-bottom:0pt;mso-position-horizontal-relative:page;mso-position-vertical:center;mso-position-vertical-relative:page;rotation:0.000000;z-index:251667456;" fillcolor="#675e47" stroked="f" o:spt="1" path="m0,0 l0,21600 r21600,0 l21600,0 x e">
              <w10:wrap side="both"/>
              <v:fill type="solid" color="#675e47" opacity="1.000000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61312" simplePos="0">
              <wp:simplePos x="0" y="0"/>
              <wp:positionH relativeFrom="page">
                <wp:posOffset>0</wp:posOffset>
              </wp:positionH>
              <wp:positionV relativeFrom="page">
                <wp:posOffset>8660765</wp:posOffset>
              </wp:positionV>
              <wp:extent cx="699770" cy="905510"/>
              <wp:effectExtent l="0" t="0" r="0" b="0"/>
              <wp:wrapNone/>
              <wp:docPr id="13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1" name="Rectángulo 5"/>
                    <wps:cNvSpPr/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3">
                      <w:txbxContent>
                        <w:p w14:paraId="0000002A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shape id="86A2F612-F39F-CFF1-E6B9C222088A" coordsize="21600,21600" style="position:absolute;width:55.1pt;height:71.3pt;mso-width-percent:9000;mso-width-relative:page;mso-height-percent:9000;mso-height-relative:page;margin-top:681.95pt;margin-left:0pt;mso-wrap-distance-left:9pt;mso-wrap-distance-right:9pt;mso-wrap-distance-top:0pt;mso-wrap-distance-bottom:0pt;mso-position-horizontal-relative:page;mso-position-vertical-relative:page;rotation:0.000000;z-index:251661312;" fillcolor="#a9a57c" stroked="f" o:spt="1" path="m0,0 l0,21600 r21600,0 l21600,0 x e">
              <w10:wrap side="both"/>
              <v:fill type="solid" color="#a9a57c" opacity="1.000000"/>
              <o:lock/>
            </v:shape>
          </w:pict>
        </mc:Fallback>
      </mc:AlternateContent>
    </w:r>
    <w:r>
      <w:rPr/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251660288" simplePos="0">
              <wp:simplePos x="0" y="0"/>
              <wp:positionH relativeFrom="page">
                <wp:posOffset>0</wp:posOffset>
              </wp:positionH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3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92" name="Rectángulo 4"/>
                    <wps:cNvSpPr/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 id="4">
                      <w:txbxContent>
                        <w:p w14:paraId="0000002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id="449FC7D1-1D6E-71AA-489E87FEDA8F" coordsize="21600,21600" style="position:absolute;width:55.1pt;height:792pt;mso-width-percent:9000;mso-width-relative:page;mso-height-percent:100000;mso-height-relative:page;margin-top:0pt;margin-left:0pt;mso-wrap-distance-left:9pt;mso-wrap-distance-right:9pt;mso-wrap-distance-top:0pt;mso-wrap-distance-bottom:0pt;mso-position-horizontal-relative:page;mso-position-vertical:center;mso-position-vertical-relative:page;rotation:0.000000;z-index:251660288;" fillcolor="#675e47" stroked="f" o:spt="1" path="m0,0 l0,21600 r21600,0 l21600,0 x e">
              <w10:wrap side="both"/>
              <v:fill type="solid" color="#675e47" opacity="1.000000"/>
              <o:lock/>
            </v:shape>
          </w:pict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DE"/>
    <w:rsid w:val="00070EDE"/>
    <w:rsid w:val="000C31A5"/>
    <w:rsid w:val="000D6B7F"/>
    <w:rsid w:val="002723E2"/>
    <w:rsid w:val="003C5CEF"/>
    <w:rsid w:val="00481B18"/>
    <w:rsid w:val="00490E11"/>
    <w:rsid w:val="00625813"/>
    <w:rsid w:val="008F42AF"/>
    <w:rsid w:val="009621E7"/>
    <w:rsid w:val="009710B3"/>
    <w:rsid w:val="009762F3"/>
    <w:rsid w:val="00A30333"/>
    <w:rsid w:val="00DF66F5"/>
    <w:rsid w:val="00F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EAA3A"/>
  <w15:docId w15:val="{935A949E-4C77-4FE1-A3AA-045FC6867718}"/>
  <w:footnotePr>
    <w:footnote w:id="0"/>
    <w:footnote w:id="1"/>
  </w:footnotePr>
  <w:endnotePr>
    <w:endnote w:id="0"/>
    <w:endnote w:id="1"/>
  </w:endnotePr>
  <w:evenAndOddHeaders w:val="on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84805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a9a57c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a9a57c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a9a57c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575439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575439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6f664b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6f664b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6f664b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4d4635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a9a57c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2f2b2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a9a57c" w:themeColor="accent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d25814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Título1Car"/>
    <w:uiPriority w:val="9"/>
    <w:qFormat w:val="on"/>
    <w:pPr>
      <w:keepNext w:val="on"/>
      <w:keepLines w:val="on"/>
      <w:spacing w:before="360" w:after="0" w:line="240" w:lineRule="auto"/>
    </w:pPr>
    <w:rPr>
      <w:rFonts w:asciiTheme="majorHAnsi" w:cstheme="majorBidi" w:eastAsiaTheme="majorEastAsia" w:hAnsiTheme="majorHAnsi"/>
      <w:bCs/>
      <w:color w:val="a9a57c" w:themeColor="accent1"/>
      <w:sz w:val="32"/>
      <w:szCs w:val="32"/>
    </w:rPr>
  </w:style>
  <w:style w:type="paragraph" w:styleId="Heading2">
    <w:name w:val="Heading 2"/>
    <w:basedOn w:val="Normal"/>
    <w:next w:val="Normal"/>
    <w:link w:val="Título2Car"/>
    <w:uiPriority w:val="9"/>
    <w:unhideWhenUsed w:val="on"/>
    <w:qFormat w:val="on"/>
    <w:pPr>
      <w:keepNext w:val="on"/>
      <w:keepLines w:val="on"/>
      <w:spacing w:before="120" w:after="0" w:line="240" w:lineRule="auto"/>
    </w:pPr>
    <w:rPr>
      <w:rFonts w:asciiTheme="majorHAnsi" w:cstheme="majorBidi" w:eastAsiaTheme="majorEastAsia" w:hAnsiTheme="majorHAnsi"/>
      <w:bCs/>
      <w:color w:val="675e47" w:themeColor="text2"/>
      <w:sz w:val="28"/>
      <w:szCs w:val="28"/>
    </w:rPr>
  </w:style>
  <w:style w:type="paragraph" w:styleId="Heading3">
    <w:name w:val="Heading 3"/>
    <w:basedOn w:val="Normal"/>
    <w:next w:val="Normal"/>
    <w:link w:val="Título3Car"/>
    <w:uiPriority w:val="9"/>
    <w:semiHidden w:val="on"/>
    <w:unhideWhenUsed w:val="on"/>
    <w:qFormat w:val="on"/>
    <w:pPr>
      <w:keepNext w:val="on"/>
      <w:keepLines w:val="on"/>
      <w:spacing w:before="20" w:after="0" w:line="240" w:lineRule="auto"/>
    </w:pPr>
    <w:rPr>
      <w:rFonts w:cstheme="majorBidi" w:eastAsiaTheme="majorEastAsia"/>
      <w:b/>
      <w:bCs/>
      <w:color w:val="a9a57c" w:themeColor="accent1"/>
      <w:sz w:val="24"/>
    </w:rPr>
  </w:style>
  <w:style w:type="paragraph" w:styleId="Heading4">
    <w:name w:val="Heading 4"/>
    <w:basedOn w:val="Normal"/>
    <w:next w:val="Normal"/>
    <w:link w:val="Título4C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Título5C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a9a57c" w:themeColor="accent1"/>
      <w:sz w:val="22"/>
    </w:rPr>
  </w:style>
  <w:style w:type="paragraph" w:styleId="Heading6">
    <w:name w:val="Heading 6"/>
    <w:basedOn w:val="Normal"/>
    <w:next w:val="Normal"/>
    <w:link w:val="Título6C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a9a57c" w:themeColor="accent1"/>
      <w:sz w:val="22"/>
    </w:rPr>
  </w:style>
  <w:style w:type="paragraph" w:styleId="Heading7">
    <w:name w:val="Heading 7"/>
    <w:basedOn w:val="Normal"/>
    <w:next w:val="Normal"/>
    <w:link w:val="Título7C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f2b20" w:themeColor="text1"/>
      <w:sz w:val="22"/>
    </w:rPr>
  </w:style>
  <w:style w:type="paragraph" w:styleId="Heading8">
    <w:name w:val="Heading 8"/>
    <w:basedOn w:val="Normal"/>
    <w:next w:val="Normal"/>
    <w:link w:val="Título8C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f2b20" w:themeColor="text1"/>
      <w:sz w:val="20"/>
      <w:szCs w:val="20"/>
    </w:rPr>
  </w:style>
  <w:style w:type="paragraph" w:styleId="Heading9">
    <w:name w:val="Heading 9"/>
    <w:basedOn w:val="Normal"/>
    <w:next w:val="Normal"/>
    <w:link w:val="Título9C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f2b20" w:themeColor="text1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Estilo1">
    <w:name w:val="Estilo1"/>
    <w:basedOn w:val="NormalTable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 w:val="on"/>
    <w:pPr>
      <w:spacing w:line="240" w:lineRule="auto"/>
      <w:ind w:left="720" w:hanging="288"/>
      <w:contextualSpacing w:val="on"/>
    </w:pPr>
    <w:rPr>
      <w:color w:val="675e47" w:themeColor="text2"/>
    </w:rPr>
  </w:style>
  <w:style w:type="character" w:customStyle="1" w:styleId="Título1Car">
    <w:name w:val="Título 1 Car"/>
    <w:basedOn w:val="DefaultParagraphFont"/>
    <w:link w:val="Heading1"/>
    <w:uiPriority w:val="9"/>
    <w:rPr>
      <w:rFonts w:asciiTheme="majorHAnsi" w:cstheme="majorBidi" w:eastAsiaTheme="majorEastAsia" w:hAnsiTheme="majorHAnsi"/>
      <w:bCs/>
      <w:color w:val="auto"/>
      <w:sz w:val="32"/>
      <w:szCs w:val="32"/>
    </w:rPr>
  </w:style>
  <w:style w:type="character" w:customStyle="1" w:styleId="Título2Car">
    <w:name w:val="Título 2 Car"/>
    <w:basedOn w:val="DefaultParagraphFont"/>
    <w:link w:val="Heading2"/>
    <w:uiPriority w:val="9"/>
    <w:rPr>
      <w:rFonts w:asciiTheme="majorHAnsi" w:cstheme="majorBidi" w:eastAsiaTheme="majorEastAsia" w:hAnsiTheme="majorHAnsi"/>
      <w:bCs/>
      <w:color w:val="auto"/>
      <w:sz w:val="28"/>
      <w:szCs w:val="28"/>
    </w:rPr>
  </w:style>
  <w:style w:type="character" w:customStyle="1" w:styleId="Título3Car">
    <w:name w:val="Título 3 Car"/>
    <w:basedOn w:val="DefaultParagraphFont"/>
    <w:link w:val="Heading3"/>
    <w:uiPriority w:val="9"/>
    <w:semiHidden w:val="on"/>
    <w:rPr>
      <w:rFonts w:cstheme="majorBidi" w:eastAsiaTheme="majorEastAsia"/>
      <w:b/>
      <w:bCs/>
      <w:color w:val="auto"/>
      <w:sz w:val="24"/>
    </w:rPr>
  </w:style>
  <w:style w:type="character" w:customStyle="1" w:styleId="Título4Car">
    <w:name w:val="Título 4 Car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b/>
      <w:bCs/>
      <w:i/>
      <w:iCs/>
      <w:color w:val="auto"/>
    </w:rPr>
  </w:style>
  <w:style w:type="character" w:customStyle="1" w:styleId="Título5Car">
    <w:name w:val="Título 5 Car"/>
    <w:basedOn w:val="DefaultParagraphFont"/>
    <w:link w:val="Heading5"/>
    <w:uiPriority w:val="9"/>
    <w:semiHidden w:val="on"/>
    <w:rPr>
      <w:rFonts w:asciiTheme="majorHAnsi" w:cstheme="majorBidi" w:eastAsiaTheme="majorEastAsia" w:hAnsiTheme="majorHAnsi"/>
      <w:color w:val="auto"/>
    </w:rPr>
  </w:style>
  <w:style w:type="character" w:customStyle="1" w:styleId="Título6Car">
    <w:name w:val="Título 6 Car"/>
    <w:basedOn w:val="DefaultParagraphFont"/>
    <w:link w:val="Heading6"/>
    <w:uiPriority w:val="9"/>
    <w:semiHidden w:val="on"/>
    <w:rPr>
      <w:rFonts w:asciiTheme="majorHAnsi" w:cstheme="majorBidi" w:eastAsiaTheme="majorEastAsia" w:hAnsiTheme="majorHAnsi"/>
      <w:i/>
      <w:iCs/>
      <w:color w:val="auto"/>
    </w:rPr>
  </w:style>
  <w:style w:type="character" w:customStyle="1" w:styleId="Título7Car">
    <w:name w:val="Título 7 Car"/>
    <w:basedOn w:val="DefaultParagraphFont"/>
    <w:link w:val="Heading7"/>
    <w:uiPriority w:val="9"/>
    <w:semiHidden w:val="on"/>
    <w:rPr>
      <w:rFonts w:asciiTheme="majorHAnsi" w:cstheme="majorBidi" w:eastAsiaTheme="majorEastAsia" w:hAnsiTheme="majorHAnsi"/>
      <w:i/>
      <w:iCs/>
      <w:color w:val="auto"/>
    </w:rPr>
  </w:style>
  <w:style w:type="character" w:customStyle="1" w:styleId="Título8Car">
    <w:name w:val="Título 8 Car"/>
    <w:basedOn w:val="DefaultParagraphFont"/>
    <w:link w:val="Heading8"/>
    <w:uiPriority w:val="9"/>
    <w:semiHidden w:val="on"/>
    <w:rPr>
      <w:rFonts w:asciiTheme="majorHAnsi" w:cstheme="majorBidi" w:eastAsiaTheme="majorEastAsia" w:hAnsiTheme="majorHAnsi"/>
      <w:color w:val="auto"/>
      <w:sz w:val="20"/>
      <w:szCs w:val="20"/>
    </w:rPr>
  </w:style>
  <w:style w:type="character" w:customStyle="1" w:styleId="Título9Car">
    <w:name w:val="Título 9 Car"/>
    <w:basedOn w:val="DefaultParagraphFont"/>
    <w:link w:val="Heading9"/>
    <w:uiPriority w:val="9"/>
    <w:semiHidden w:val="on"/>
    <w:rPr>
      <w:rFonts w:asciiTheme="majorHAnsi" w:cstheme="majorBidi" w:eastAsiaTheme="majorEastAsia" w:hAnsiTheme="majorHAnsi"/>
      <w:i/>
      <w:iCs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itle">
    <w:name w:val="Title"/>
    <w:basedOn w:val="Normal"/>
    <w:next w:val="Normal"/>
    <w:link w:val="TítuloCar"/>
    <w:uiPriority w:val="10"/>
    <w:qFormat w:val="on"/>
    <w:pPr>
      <w:spacing w:after="0" w:line="240" w:lineRule="auto"/>
      <w:contextualSpacing w:val="on"/>
    </w:pPr>
    <w:rPr>
      <w:rFonts w:asciiTheme="majorHAnsi" w:cstheme="majorBidi" w:eastAsiaTheme="majorEastAsia" w:hAnsiTheme="majorHAnsi"/>
      <w:color w:val="675e47" w:themeColor="text2"/>
      <w:sz w:val="80"/>
      <w:szCs w:val="80"/>
      <w14:ligatures w14:val="standard"/>
    </w:rPr>
  </w:style>
  <w:style w:type="character" w:customStyle="1" w:styleId="TítuloCar">
    <w:name w:val="Título Car"/>
    <w:basedOn w:val="DefaultParagraphFont"/>
    <w:link w:val="Title"/>
    <w:uiPriority w:val="10"/>
    <w:rPr>
      <w:rFonts w:asciiTheme="majorHAnsi" w:cstheme="majorBidi" w:eastAsiaTheme="majorEastAsia" w:hAnsiTheme="majorHAnsi"/>
      <w:color w:val="auto"/>
      <w:sz w:val="80"/>
      <w:szCs w:val="80"/>
      <w14:ligatures w14:val="standard"/>
    </w:rPr>
  </w:style>
  <w:style w:type="paragraph" w:styleId="Subtitle">
    <w:name w:val="Subtitle"/>
    <w:basedOn w:val="Normal"/>
    <w:next w:val="Normal"/>
    <w:link w:val="SubtítuloCar"/>
    <w:uiPriority w:val="11"/>
    <w:qFormat w:val="on"/>
    <w:pPr/>
    <w:rPr>
      <w:rFonts w:cstheme="majorBidi" w:eastAsiaTheme="majorEastAsia"/>
      <w:iCs/>
      <w:color w:val="675e47" w:themeColor="text2"/>
      <w:sz w:val="32"/>
      <w:szCs w:val="32"/>
    </w:rPr>
  </w:style>
  <w:style w:type="character" w:customStyle="1" w:styleId="SubtítuloCar">
    <w:name w:val="Subtítulo Car"/>
    <w:basedOn w:val="DefaultParagraphFont"/>
    <w:link w:val="Subtitle"/>
    <w:uiPriority w:val="11"/>
    <w:rPr>
      <w:rFonts w:cstheme="majorBidi" w:eastAsiaTheme="majorEastAsia"/>
      <w:iCs/>
      <w:color w:val="auto"/>
      <w:sz w:val="32"/>
      <w:szCs w:val="32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  <w:color w:val="auto"/>
    </w:rPr>
  </w:style>
  <w:style w:type="paragraph" w:styleId="NoSpacing">
    <w:name w:val="No Spacing"/>
    <w:link w:val="SinespaciadoCar"/>
    <w:uiPriority w:val="1"/>
    <w:qFormat w:val="on"/>
    <w:pPr>
      <w:spacing w:after="0" w:line="240" w:lineRule="auto"/>
    </w:pPr>
  </w:style>
  <w:style w:type="paragraph" w:styleId="Quote">
    <w:name w:val="Quote"/>
    <w:basedOn w:val="Normal"/>
    <w:next w:val="Normal"/>
    <w:link w:val="CitaCar"/>
    <w:uiPriority w:val="29"/>
    <w:qFormat w:val="on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</w:rPr>
  </w:style>
  <w:style w:type="character" w:customStyle="1" w:styleId="CitaCar">
    <w:name w:val="Cita Car"/>
    <w:basedOn w:val="DefaultParagraphFont"/>
    <w:link w:val="Quote"/>
    <w:uiPriority w:val="29"/>
    <w:rPr>
      <w:rFonts w:asciiTheme="majorHAnsi" w:eastAsiaTheme="minorEastAsia" w:hAnsiTheme="majorHAnsi"/>
      <w:i/>
      <w:iCs/>
      <w:color w:val="auto"/>
      <w:sz w:val="24"/>
      <w14:ligatures w14:val="standard"/>
    </w:rPr>
  </w:style>
  <w:style w:type="paragraph" w:styleId="IntenseQuote">
    <w:name w:val="Intense Quote"/>
    <w:basedOn w:val="Normal"/>
    <w:next w:val="Normal"/>
    <w:link w:val="CitadestacadaCar"/>
    <w:uiPriority w:val="30"/>
    <w:qFormat w:val="on"/>
    <w:pPr>
      <w:pBdr>
        <w:top w:val="single" w:color="a9a57c" w:themeColor="accent1" w:sz="36" w:space="8"/>
        <w:left w:val="single" w:color="a9a57c" w:themeColor="accent1" w:sz="36" w:space="8"/>
        <w:bottom w:val="single" w:color="a9a57c" w:themeColor="accent1" w:sz="36" w:space="8"/>
        <w:right w:val="single" w:color="a9a57c" w:themeColor="accent1" w:sz="36" w:space="8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</w:rPr>
  </w:style>
  <w:style w:type="character" w:customStyle="1" w:styleId="CitadestacadaCar">
    <w:name w:val="Cita destacada Car"/>
    <w:basedOn w:val="DefaultParagraphFont"/>
    <w:link w:val="IntenseQuote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auto"/>
    </w:rPr>
  </w:style>
  <w:style w:type="character" w:styleId="IntenseEmphasis">
    <w:name w:val="Intense Emphasis"/>
    <w:aliases w:val="Subsección Énfasis intenso"/>
    <w:basedOn w:val="DefaultParagraphFont"/>
    <w:uiPriority w:val="21"/>
    <w:qFormat w:val="on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caps w:val="off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pPr>
      <w:spacing w:before="480" w:line="264" w:lineRule="auto"/>
    </w:pPr>
    <w:rPr>
      <w:b/>
      <w:color w:val="000000"/>
      <w:sz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TextodegloboCar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customStyle="1" w:styleId="Encabezadodesección">
    <w:name w:val="Encabezado de sección"/>
    <w:basedOn w:val="Heading1"/>
    <w:next w:val="Normal"/>
    <w:uiPriority w:val="99"/>
    <w:qFormat w:val="on"/>
    <w:rPr>
      <w:b/>
      <w:color w:val="675e47" w:themeColor="text2"/>
      <w:sz w:val="24"/>
    </w:rPr>
  </w:style>
  <w:style w:type="character" w:customStyle="1" w:styleId="SinespaciadoCar">
    <w:name w:val="Sin espaciado Car"/>
    <w:basedOn w:val="DefaultParagraphFont"/>
    <w:link w:val="NoSpacing"/>
    <w:uiPriority w:val="1"/>
  </w:style>
  <w:style w:type="paragraph" w:customStyle="1" w:styleId="Subsección">
    <w:name w:val="Subsección"/>
    <w:basedOn w:val="Heading2"/>
    <w:uiPriority w:val="99"/>
    <w:qFormat w:val="on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itle"/>
    <w:uiPriority w:val="99"/>
    <w:qFormat w:val="on"/>
    <w:rPr>
      <w:b/>
      <w:sz w:val="28"/>
      <w:szCs w:val="28"/>
    </w:rPr>
  </w:style>
  <w:style w:type="paragraph" w:customStyle="1" w:styleId="Fechadesubsección">
    <w:name w:val="Fecha de subsección"/>
    <w:basedOn w:val="Normal"/>
    <w:uiPriority w:val="99"/>
    <w:qFormat w:val="on"/>
  </w:style>
  <w:style w:type="paragraph" w:styleId="Header">
    <w:name w:val="Header"/>
    <w:basedOn w:val="Normal"/>
    <w:link w:val="EncabezadoC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áginaC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áginaCar">
    <w:name w:val="Pie de página Car"/>
    <w:basedOn w:val="DefaultParagraphFont"/>
    <w:link w:val="Footer"/>
    <w:uiPriority w:val="99"/>
  </w:style>
  <w:style w:type="paragraph" w:customStyle="1" w:styleId="Teléfono">
    <w:name w:val="Teléfono"/>
    <w:basedOn w:val="NoSpacing"/>
    <w:uiPriority w:val="99"/>
    <w:qFormat w:val="on"/>
    <w:rPr>
      <w:sz w:val="24"/>
    </w:rPr>
  </w:style>
  <w:style w:type="paragraph" w:customStyle="1" w:styleId="Direccióndelremitente">
    <w:name w:val="Dirección del remitente"/>
    <w:basedOn w:val="NoSpacing"/>
    <w:uiPriority w:val="99"/>
    <w:qFormat w:val="on"/>
    <w:pPr>
      <w:spacing w:line="274" w:lineRule="auto"/>
    </w:pPr>
    <w:rPr>
      <w:sz w:val="21"/>
    </w:rPr>
  </w:style>
  <w:style w:type="paragraph" w:customStyle="1" w:styleId="Textodesubsección">
    <w:name w:val="Texto de subsección"/>
    <w:basedOn w:val="ListBullet"/>
    <w:uiPriority w:val="99"/>
    <w:qFormat w:val="on"/>
    <w:pPr>
      <w:numPr>
        <w:ilvl w:val="0"/>
        <w:numId w:val="0"/>
      </w:numPr>
      <w:spacing w:line="276" w:lineRule="auto"/>
      <w:ind w:left="360" w:hanging="360"/>
      <w:contextualSpacing w:val="off"/>
    </w:pPr>
    <w:rPr>
      <w:sz w:val="22"/>
    </w:rPr>
  </w:style>
  <w:style w:type="paragraph" w:styleId="ListBullet">
    <w:name w:val="List Bullet"/>
    <w:basedOn w:val="Normal"/>
    <w:uiPriority w:val="99"/>
    <w:semiHidden w:val="on"/>
    <w:unhideWhenUsed w:val="on"/>
    <w:pPr>
      <w:numPr>
        <w:ilvl w:val="0"/>
        <w:numId w:val="5"/>
      </w:numPr>
      <w:contextualSpacing w:val="on"/>
    </w:pPr>
  </w:style>
  <w:style w:type="paragraph" w:styleId="Closing">
    <w:name w:val="Closing"/>
    <w:basedOn w:val="Normal"/>
    <w:link w:val="CierreCar"/>
    <w:uiPriority w:val="5"/>
    <w:unhideWhenUsed w:val="on"/>
    <w:pPr>
      <w:spacing w:before="480" w:after="960"/>
      <w:contextualSpacing w:val="on"/>
    </w:pPr>
    <w:rPr>
      <w:b/>
      <w:color w:val="675e47" w:themeColor="text2"/>
    </w:rPr>
  </w:style>
  <w:style w:type="character" w:customStyle="1" w:styleId="CierreCar">
    <w:name w:val="Cierre Car"/>
    <w:basedOn w:val="DefaultParagraphFont"/>
    <w:link w:val="Closing"/>
    <w:uiPriority w:val="5"/>
    <w:rPr>
      <w:b/>
      <w:color w:val="auto"/>
      <w:sz w:val="21"/>
    </w:rPr>
  </w:style>
  <w:style w:type="paragraph" w:customStyle="1" w:styleId="Direccióndeldestinatario">
    <w:name w:val="Dirección del destinatario"/>
    <w:basedOn w:val="NoSpacing"/>
    <w:uiPriority w:val="3"/>
    <w:qFormat w:val="on"/>
    <w:pPr>
      <w:spacing w:after="360"/>
      <w:contextualSpacing w:val="on"/>
    </w:pPr>
    <w:rPr>
      <w:color w:val="675e47" w:themeColor="text2"/>
      <w:sz w:val="21"/>
    </w:rPr>
  </w:style>
  <w:style w:type="paragraph" w:styleId="Salutation">
    <w:name w:val="Salutation"/>
    <w:basedOn w:val="NoSpacing"/>
    <w:next w:val="Normal"/>
    <w:link w:val="SaludoCar"/>
    <w:uiPriority w:val="4"/>
    <w:unhideWhenUsed w:val="on"/>
    <w:pPr>
      <w:spacing w:before="480" w:after="320"/>
      <w:contextualSpacing w:val="on"/>
    </w:pPr>
    <w:rPr>
      <w:b/>
      <w:color w:val="675e47" w:themeColor="text2"/>
      <w:sz w:val="21"/>
    </w:rPr>
  </w:style>
  <w:style w:type="character" w:customStyle="1" w:styleId="SaludoCar">
    <w:name w:val="Saludo Car"/>
    <w:basedOn w:val="DefaultParagraphFont"/>
    <w:link w:val="Salutation"/>
    <w:uiPriority w:val="4"/>
    <w:rPr>
      <w:b/>
      <w:color w:val="auto"/>
      <w:sz w:val="21"/>
    </w:rPr>
  </w:style>
  <w:style w:type="paragraph" w:styleId="Signature">
    <w:name w:val="Signature"/>
    <w:basedOn w:val="Normal"/>
    <w:link w:val="FirmaCar"/>
    <w:uiPriority w:val="99"/>
    <w:unhideWhenUsed w:val="on"/>
    <w:pPr>
      <w:contextualSpacing w:val="on"/>
    </w:pPr>
  </w:style>
  <w:style w:type="character" w:customStyle="1" w:styleId="FirmaCar">
    <w:name w:val="Firma Car"/>
    <w:basedOn w:val="DefaultParagraphFont"/>
    <w:link w:val="Signature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16" Type="http://schemas.openxmlformats.org/officeDocument/2006/relationships/theme" Target="theme/theme1.xml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5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Adjacency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42A4216D254E57B90F90CE2040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1431-A899-4A6F-A912-ECAB842C0AE0}"/>
      </w:docPartPr>
      <w:docPartBody>
        <w:p w:rsidR="003367BD" w:rsidRDefault="00F72951">
          <w:pPr>
            <w:pStyle w:val="2442A4216D254E57B90F90CE20401662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8B274405C191433098EA818D3B4B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7452-06BE-44C1-A03C-EB7BE12CE17A}"/>
      </w:docPartPr>
      <w:docPartBody>
        <w:p w:rsidR="003367BD" w:rsidRDefault="00F72951">
          <w:pPr>
            <w:pStyle w:val="8B274405C191433098EA818D3B4BC405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BB77C4E5A09249E8A268897C6D1CD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62BE-AA6F-427E-8013-5058562469CD}"/>
      </w:docPartPr>
      <w:docPartBody>
        <w:p w:rsidR="003367BD" w:rsidRDefault="00F72951">
          <w:pPr>
            <w:pStyle w:val="BB77C4E5A09249E8A268897C6D1CDBD2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  <w:docPart>
      <w:docPartPr>
        <w:name w:val="17998D2A76BF4495BC90B489F528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2ABF-8322-4241-BC19-3C214007F201}"/>
      </w:docPartPr>
      <w:docPartBody>
        <w:p w:rsidR="003367BD" w:rsidRDefault="00F72951">
          <w:pPr>
            <w:pStyle w:val="17998D2A76BF4495BC90B489F528964A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  <w:docPart>
      <w:docPartPr>
        <w:name w:val="9A9BCDA98D37496BAA570DF0FB3D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FAF6-8E5F-44E4-BD09-2FE6417AC421}"/>
      </w:docPartPr>
      <w:docPartBody>
        <w:p w:rsidR="003367BD" w:rsidRDefault="00F72951">
          <w:pPr>
            <w:pStyle w:val="9A9BCDA98D37496BAA570DF0FB3DC331"/>
          </w:pPr>
          <w:r>
            <w:rPr>
              <w:rStyle w:val="Textodelmarcadordeposicin"/>
              <w:color w:val="000000"/>
              <w:lang w:val="es-ES"/>
            </w:rPr>
            <w:t>[Escriba su dirección]</w:t>
          </w:r>
        </w:p>
      </w:docPartBody>
    </w:docPart>
    <w:docPart>
      <w:docPartPr>
        <w:name w:val="EA6EBED57D944E2D97D4C5341041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A143-D3BC-4D0D-B190-C0748F77A66E}"/>
      </w:docPartPr>
      <w:docPartBody>
        <w:p w:rsidR="003367BD" w:rsidRDefault="00F72951">
          <w:pPr>
            <w:pStyle w:val="EA6EBED57D944E2D97D4C53410412EAD"/>
          </w:pPr>
          <w:r>
            <w:rPr>
              <w:rStyle w:val="Textodelmarcadordeposicin"/>
              <w:color w:val="000000"/>
              <w:lang w:val="es-ES"/>
            </w:rPr>
            <w:t>[Escriba su sitio 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51"/>
    <w:rsid w:val="003367BD"/>
    <w:rsid w:val="00DD0690"/>
    <w:rsid w:val="00F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2442A4216D254E57B90F90CE20401662">
    <w:name w:val="2442A4216D254E57B90F90CE20401662"/>
  </w:style>
  <w:style w:type="paragraph" w:customStyle="1" w:styleId="8B274405C191433098EA818D3B4BC405">
    <w:name w:val="8B274405C191433098EA818D3B4BC405"/>
  </w:style>
  <w:style w:type="paragraph" w:customStyle="1" w:styleId="BB77C4E5A09249E8A268897C6D1CDBD2">
    <w:name w:val="BB77C4E5A09249E8A268897C6D1CDBD2"/>
  </w:style>
  <w:style w:type="paragraph" w:customStyle="1" w:styleId="17998D2A76BF4495BC90B489F528964A">
    <w:name w:val="17998D2A76BF4495BC90B489F528964A"/>
  </w:style>
  <w:style w:type="paragraph" w:customStyle="1" w:styleId="9A9BCDA98D37496BAA570DF0FB3DC331">
    <w:name w:val="9A9BCDA98D37496BAA570DF0FB3DC331"/>
  </w:style>
  <w:style w:type="paragraph" w:customStyle="1" w:styleId="EA6EBED57D944E2D97D4C53410412EAD">
    <w:name w:val="EA6EBED57D944E2D97D4C53410412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srcRect l="0" t="0" r="0" b="0"/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Balmaceda #6270, Isla de Maipo</CompanyAddress>
  <CompanyPhone>956463317</CompanyPhone>
  <CompanyFax/>
  <CompanyEmail>Official.nico500@gmail.com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7DB708AA-10A1-4116-BB40-B9389C01B5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AdjacencyResume.dotx</Template>
  <TotalTime>6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Andrés Díaz Santelices</dc:creator>
  <cp:lastModifiedBy>Nicolas diaz</cp:lastModifiedBy>
</cp:coreProperties>
</file>